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6A91" w14:textId="576CE167" w:rsidR="00E80969" w:rsidRPr="00E7576C" w:rsidRDefault="00E80969" w:rsidP="00E80969">
      <w:pPr>
        <w:pStyle w:val="CVTitle"/>
        <w:rPr>
          <w:rFonts w:cstheme="majorHAnsi"/>
        </w:rPr>
      </w:pPr>
      <w:bookmarkStart w:id="0" w:name="_Hlk93307396"/>
      <w:r w:rsidRPr="00E7576C">
        <w:rPr>
          <w:rFonts w:cstheme="majorHAnsi"/>
        </w:rPr>
        <w:t xml:space="preserve">Nomination for </w:t>
      </w:r>
      <w:r w:rsidR="00C05DCB">
        <w:rPr>
          <w:rFonts w:cstheme="majorHAnsi"/>
        </w:rPr>
        <w:t>m</w:t>
      </w:r>
      <w:r w:rsidRPr="00E7576C">
        <w:rPr>
          <w:rFonts w:cstheme="majorHAnsi"/>
        </w:rPr>
        <w:t xml:space="preserve">embership of the </w:t>
      </w:r>
      <w:r w:rsidR="000B4CBB">
        <w:rPr>
          <w:rFonts w:eastAsia="Times New Roman" w:cstheme="majorHAnsi"/>
          <w:bCs w:val="0"/>
          <w:szCs w:val="20"/>
          <w:lang w:val="en-GB"/>
        </w:rPr>
        <w:t>Standing Committee of the</w:t>
      </w:r>
      <w:r w:rsidR="00F514D4">
        <w:rPr>
          <w:rFonts w:eastAsia="Times New Roman" w:cstheme="majorHAnsi"/>
          <w:bCs w:val="0"/>
          <w:szCs w:val="20"/>
          <w:lang w:val="en-GB"/>
        </w:rPr>
        <w:t> </w:t>
      </w:r>
      <w:r w:rsidR="000B4CBB">
        <w:rPr>
          <w:rFonts w:eastAsia="Times New Roman" w:cstheme="majorHAnsi"/>
          <w:bCs w:val="0"/>
          <w:szCs w:val="20"/>
          <w:lang w:val="en-GB"/>
        </w:rPr>
        <w:t>Regional</w:t>
      </w:r>
      <w:r w:rsidR="00F514D4">
        <w:rPr>
          <w:rFonts w:eastAsia="Times New Roman" w:cstheme="majorHAnsi"/>
          <w:bCs w:val="0"/>
          <w:szCs w:val="20"/>
          <w:lang w:val="en-GB"/>
        </w:rPr>
        <w:t> </w:t>
      </w:r>
      <w:r w:rsidR="000B4CBB">
        <w:rPr>
          <w:rFonts w:eastAsia="Times New Roman" w:cstheme="majorHAnsi"/>
          <w:bCs w:val="0"/>
          <w:szCs w:val="20"/>
          <w:lang w:val="en-GB"/>
        </w:rPr>
        <w:t>Committee</w:t>
      </w:r>
      <w:r w:rsidR="00C05DCB">
        <w:rPr>
          <w:rFonts w:eastAsia="Times New Roman" w:cstheme="majorHAnsi"/>
          <w:bCs w:val="0"/>
          <w:szCs w:val="20"/>
          <w:lang w:val="en-GB"/>
        </w:rPr>
        <w:t xml:space="preserve"> (SCRC)</w:t>
      </w:r>
      <w:r w:rsidR="00F514D4">
        <w:rPr>
          <w:rFonts w:eastAsia="Times New Roman" w:cstheme="majorHAnsi"/>
          <w:bCs w:val="0"/>
          <w:szCs w:val="20"/>
          <w:lang w:val="en-GB"/>
        </w:rPr>
        <w:br/>
        <w:t>Year of nomination: 202</w:t>
      </w:r>
      <w:r w:rsidR="007813D9">
        <w:rPr>
          <w:rFonts w:eastAsia="Times New Roman" w:cstheme="majorHAnsi"/>
          <w:bCs w:val="0"/>
          <w:szCs w:val="20"/>
          <w:lang w:val="en-GB"/>
        </w:rPr>
        <w:t>6</w:t>
      </w:r>
    </w:p>
    <w:bookmarkEnd w:id="0"/>
    <w:p w14:paraId="0E473EFB" w14:textId="3C45F66D" w:rsidR="00250079" w:rsidRPr="00B81552" w:rsidRDefault="009B1699" w:rsidP="007F6922">
      <w:pPr>
        <w:pStyle w:val="CVSubtitle"/>
      </w:pPr>
      <w:r w:rsidRPr="00337E11">
        <w:t xml:space="preserve">Curriculum </w:t>
      </w:r>
      <w:r w:rsidR="00DF631D">
        <w:t>v</w:t>
      </w:r>
      <w:r w:rsidRPr="00337E11">
        <w:t>itae</w:t>
      </w:r>
    </w:p>
    <w:tbl>
      <w:tblPr>
        <w:tblW w:w="5000" w:type="pct"/>
        <w:tblCellMar>
          <w:top w:w="115" w:type="dxa"/>
          <w:left w:w="0" w:type="dxa"/>
          <w:bottom w:w="115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3285"/>
        <w:gridCol w:w="2115"/>
        <w:gridCol w:w="2701"/>
      </w:tblGrid>
      <w:tr w:rsidR="00927F84" w:rsidRPr="005C69EE" w14:paraId="49336390" w14:textId="77777777" w:rsidTr="00927F84">
        <w:tc>
          <w:tcPr>
            <w:tcW w:w="4815" w:type="dxa"/>
            <w:gridSpan w:val="2"/>
            <w:tcBorders>
              <w:top w:val="single" w:sz="4" w:space="0" w:color="60AEE4" w:themeColor="accent2"/>
            </w:tcBorders>
          </w:tcPr>
          <w:p w14:paraId="5E47D1DD" w14:textId="77777777" w:rsidR="00F87566" w:rsidRPr="006A6FBD" w:rsidRDefault="000F39F7" w:rsidP="000F39F7">
            <w:pPr>
              <w:pStyle w:val="CVHeadLabelState"/>
            </w:pPr>
            <w:r w:rsidRPr="000F39F7">
              <w:t>Member State making nomination:</w:t>
            </w:r>
          </w:p>
        </w:tc>
        <w:tc>
          <w:tcPr>
            <w:tcW w:w="4816" w:type="dxa"/>
            <w:gridSpan w:val="2"/>
            <w:tcBorders>
              <w:top w:val="single" w:sz="4" w:space="0" w:color="60AEE4" w:themeColor="accent2"/>
            </w:tcBorders>
          </w:tcPr>
          <w:p w14:paraId="044AEB59" w14:textId="77777777" w:rsidR="00F87566" w:rsidRPr="00EA64EF" w:rsidRDefault="008539E2" w:rsidP="00684C87">
            <w:pPr>
              <w:pStyle w:val="CVHeadFieldStat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0E2" w:rsidRPr="005C69EE" w14:paraId="62A7B530" w14:textId="77777777" w:rsidTr="00927F84">
        <w:tc>
          <w:tcPr>
            <w:tcW w:w="1530" w:type="dxa"/>
          </w:tcPr>
          <w:p w14:paraId="537F67EC" w14:textId="77777777" w:rsidR="003B20E2" w:rsidRPr="00684C87" w:rsidRDefault="003B20E2" w:rsidP="000F39F7">
            <w:pPr>
              <w:pStyle w:val="CVHeadLabel"/>
            </w:pPr>
            <w:r w:rsidRPr="00684C87">
              <w:t>Family name:</w:t>
            </w:r>
          </w:p>
        </w:tc>
        <w:tc>
          <w:tcPr>
            <w:tcW w:w="3285" w:type="dxa"/>
          </w:tcPr>
          <w:p w14:paraId="59C2B60E" w14:textId="77777777" w:rsidR="003B20E2" w:rsidRPr="00684C87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  <w:tc>
          <w:tcPr>
            <w:tcW w:w="2115" w:type="dxa"/>
          </w:tcPr>
          <w:p w14:paraId="1DCF1174" w14:textId="77777777" w:rsidR="003B20E2" w:rsidRPr="000F39F7" w:rsidRDefault="003B20E2" w:rsidP="000F39F7">
            <w:pPr>
              <w:pStyle w:val="CVHeadLabel"/>
            </w:pPr>
            <w:r w:rsidRPr="000F39F7">
              <w:t>First/Other names:</w:t>
            </w:r>
          </w:p>
        </w:tc>
        <w:tc>
          <w:tcPr>
            <w:tcW w:w="2701" w:type="dxa"/>
          </w:tcPr>
          <w:p w14:paraId="2BDD44DE" w14:textId="77777777" w:rsidR="003B20E2" w:rsidRPr="00EA64EF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</w:tr>
      <w:tr w:rsidR="003B20E2" w:rsidRPr="00283156" w14:paraId="2B136E50" w14:textId="77777777" w:rsidTr="00927F84">
        <w:tc>
          <w:tcPr>
            <w:tcW w:w="1530" w:type="dxa"/>
            <w:tcBorders>
              <w:bottom w:val="single" w:sz="4" w:space="0" w:color="60AEE4" w:themeColor="accent2"/>
            </w:tcBorders>
          </w:tcPr>
          <w:p w14:paraId="56DEE9A6" w14:textId="77777777" w:rsidR="003B20E2" w:rsidRPr="003B20E2" w:rsidRDefault="003B20E2" w:rsidP="000F39F7">
            <w:pPr>
              <w:pStyle w:val="CVHeadLabel"/>
            </w:pPr>
            <w:r w:rsidRPr="003B20E2">
              <w:t>Gender:</w:t>
            </w:r>
          </w:p>
        </w:tc>
        <w:tc>
          <w:tcPr>
            <w:tcW w:w="3285" w:type="dxa"/>
            <w:tcBorders>
              <w:bottom w:val="single" w:sz="4" w:space="0" w:color="60AEE4" w:themeColor="accent2"/>
            </w:tcBorders>
          </w:tcPr>
          <w:p w14:paraId="40B65EC5" w14:textId="77777777" w:rsidR="003B20E2" w:rsidRPr="003B20E2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rPr>
                <w:noProof/>
              </w:rPr>
              <w:t> </w:t>
            </w:r>
            <w:r w:rsidRPr="00361B14">
              <w:fldChar w:fldCharType="end"/>
            </w:r>
          </w:p>
        </w:tc>
        <w:tc>
          <w:tcPr>
            <w:tcW w:w="2115" w:type="dxa"/>
            <w:tcBorders>
              <w:bottom w:val="single" w:sz="4" w:space="0" w:color="60AEE4" w:themeColor="accent2"/>
            </w:tcBorders>
          </w:tcPr>
          <w:p w14:paraId="2F5E80C3" w14:textId="77777777" w:rsidR="003B20E2" w:rsidRPr="00EA64EF" w:rsidRDefault="003B20E2" w:rsidP="000F39F7">
            <w:pPr>
              <w:pStyle w:val="CVHeadLabel"/>
            </w:pPr>
            <w:r w:rsidRPr="00CD2597">
              <w:t>Date of birth:</w:t>
            </w:r>
          </w:p>
        </w:tc>
        <w:tc>
          <w:tcPr>
            <w:tcW w:w="2701" w:type="dxa"/>
            <w:tcBorders>
              <w:bottom w:val="single" w:sz="4" w:space="0" w:color="60AEE4" w:themeColor="accent2"/>
            </w:tcBorders>
          </w:tcPr>
          <w:p w14:paraId="577E8078" w14:textId="77777777" w:rsidR="003B20E2" w:rsidRPr="00EA64EF" w:rsidRDefault="003B20E2" w:rsidP="003B20E2">
            <w:pPr>
              <w:pStyle w:val="CVHeadField"/>
            </w:pPr>
            <w:r w:rsidRPr="00361B14"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 w:rsidRPr="00361B14">
              <w:instrText xml:space="preserve"> FORMTEXT </w:instrText>
            </w:r>
            <w:r w:rsidRPr="00361B14">
              <w:fldChar w:fldCharType="separate"/>
            </w:r>
            <w:r w:rsidRPr="00361B14">
              <w:rPr>
                <w:noProof/>
              </w:rPr>
              <w:t>day month year</w:t>
            </w:r>
            <w:r w:rsidRPr="00361B14">
              <w:fldChar w:fldCharType="end"/>
            </w:r>
            <w:bookmarkEnd w:id="1"/>
          </w:p>
        </w:tc>
      </w:tr>
    </w:tbl>
    <w:p w14:paraId="237BAA10" w14:textId="77777777" w:rsidR="007F11D0" w:rsidRPr="007F11D0" w:rsidRDefault="007F11D0" w:rsidP="007F11D0"/>
    <w:p w14:paraId="5A37E7BA" w14:textId="77777777" w:rsidR="000F39F7" w:rsidRDefault="000F39F7" w:rsidP="008539E2">
      <w:pPr>
        <w:pStyle w:val="CVCategory"/>
      </w:pPr>
      <w:r w:rsidRPr="00065A70">
        <w:rPr>
          <w:b/>
          <w:bCs/>
        </w:rPr>
        <w:t>Language abilities:</w:t>
      </w:r>
      <w:r w:rsidRPr="000F39F7">
        <w:t xml:space="preserve"> please indicate in which of the Regional Committee working languages the nominee </w:t>
      </w:r>
      <w:proofErr w:type="gramStart"/>
      <w:r w:rsidRPr="000F39F7">
        <w:t>is able to</w:t>
      </w:r>
      <w:proofErr w:type="gramEnd"/>
      <w:r w:rsidRPr="000F39F7">
        <w:t xml:space="preserve"> function effectively (mark the relevant boxes below; leave other boxes blank)</w:t>
      </w: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6" w:type="dxa"/>
          <w:left w:w="86" w:type="dxa"/>
          <w:bottom w:w="86" w:type="dxa"/>
          <w:right w:w="86" w:type="dxa"/>
        </w:tblCellMar>
        <w:tblLook w:val="0620" w:firstRow="1" w:lastRow="0" w:firstColumn="0" w:lastColumn="0" w:noHBand="1" w:noVBand="1"/>
      </w:tblPr>
      <w:tblGrid>
        <w:gridCol w:w="1710"/>
        <w:gridCol w:w="1800"/>
        <w:gridCol w:w="1800"/>
        <w:gridCol w:w="1800"/>
      </w:tblGrid>
      <w:tr w:rsidR="008539E2" w14:paraId="30BD72B9" w14:textId="77777777" w:rsidTr="00621AE2">
        <w:trPr>
          <w:jc w:val="center"/>
        </w:trPr>
        <w:tc>
          <w:tcPr>
            <w:tcW w:w="1710" w:type="dxa"/>
          </w:tcPr>
          <w:p w14:paraId="2DC1A217" w14:textId="77777777" w:rsidR="008539E2" w:rsidRDefault="008539E2" w:rsidP="00B81552"/>
        </w:tc>
        <w:tc>
          <w:tcPr>
            <w:tcW w:w="1800" w:type="dxa"/>
          </w:tcPr>
          <w:p w14:paraId="787405D3" w14:textId="77777777" w:rsidR="008539E2" w:rsidRPr="00320593" w:rsidRDefault="008539E2" w:rsidP="00320593">
            <w:pPr>
              <w:pStyle w:val="CVLabelCenter"/>
            </w:pPr>
            <w:r w:rsidRPr="00320593">
              <w:t>Speak</w:t>
            </w:r>
          </w:p>
        </w:tc>
        <w:tc>
          <w:tcPr>
            <w:tcW w:w="1800" w:type="dxa"/>
          </w:tcPr>
          <w:p w14:paraId="161055B5" w14:textId="77777777" w:rsidR="008539E2" w:rsidRPr="00320593" w:rsidRDefault="008539E2" w:rsidP="00320593">
            <w:pPr>
              <w:pStyle w:val="CVLabelCenter"/>
            </w:pPr>
            <w:r w:rsidRPr="00320593">
              <w:t>Read</w:t>
            </w:r>
          </w:p>
        </w:tc>
        <w:tc>
          <w:tcPr>
            <w:tcW w:w="1800" w:type="dxa"/>
          </w:tcPr>
          <w:p w14:paraId="0BB4C385" w14:textId="77777777" w:rsidR="008539E2" w:rsidRPr="00320593" w:rsidRDefault="008539E2" w:rsidP="00320593">
            <w:pPr>
              <w:pStyle w:val="CVLabelCenter"/>
            </w:pPr>
            <w:r w:rsidRPr="00320593">
              <w:t>Write</w:t>
            </w:r>
          </w:p>
        </w:tc>
      </w:tr>
      <w:tr w:rsidR="008539E2" w14:paraId="5E18B184" w14:textId="77777777" w:rsidTr="00621AE2">
        <w:trPr>
          <w:jc w:val="center"/>
        </w:trPr>
        <w:tc>
          <w:tcPr>
            <w:tcW w:w="1710" w:type="dxa"/>
          </w:tcPr>
          <w:p w14:paraId="6EE6FFE4" w14:textId="77777777" w:rsidR="008539E2" w:rsidRPr="00320593" w:rsidRDefault="008539E2" w:rsidP="00320593">
            <w:pPr>
              <w:pStyle w:val="CVLabelLeft"/>
            </w:pPr>
            <w:r w:rsidRPr="00320593">
              <w:t>English</w:t>
            </w:r>
          </w:p>
        </w:tc>
        <w:tc>
          <w:tcPr>
            <w:tcW w:w="1800" w:type="dxa"/>
          </w:tcPr>
          <w:p w14:paraId="2EF3C21E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586ACF24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1499748B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1094A75E" w14:textId="77777777" w:rsidTr="00621AE2">
        <w:trPr>
          <w:jc w:val="center"/>
        </w:trPr>
        <w:tc>
          <w:tcPr>
            <w:tcW w:w="1710" w:type="dxa"/>
          </w:tcPr>
          <w:p w14:paraId="745EF78E" w14:textId="77777777" w:rsidR="008539E2" w:rsidRPr="00320593" w:rsidRDefault="008539E2" w:rsidP="00320593">
            <w:pPr>
              <w:pStyle w:val="CVLabelLeft"/>
            </w:pPr>
            <w:r w:rsidRPr="00320593">
              <w:t>French</w:t>
            </w:r>
          </w:p>
        </w:tc>
        <w:tc>
          <w:tcPr>
            <w:tcW w:w="1800" w:type="dxa"/>
          </w:tcPr>
          <w:p w14:paraId="7A4C0449" w14:textId="77777777" w:rsidR="008539E2" w:rsidRDefault="008539E2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514D4E8B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1DCB053D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15D35680" w14:textId="77777777" w:rsidTr="00621AE2">
        <w:trPr>
          <w:jc w:val="center"/>
        </w:trPr>
        <w:tc>
          <w:tcPr>
            <w:tcW w:w="1710" w:type="dxa"/>
          </w:tcPr>
          <w:p w14:paraId="31E56916" w14:textId="77777777" w:rsidR="008539E2" w:rsidRPr="00320593" w:rsidRDefault="008539E2" w:rsidP="00320593">
            <w:pPr>
              <w:pStyle w:val="CVLabelLeft"/>
            </w:pPr>
            <w:r w:rsidRPr="00320593">
              <w:t>German</w:t>
            </w:r>
          </w:p>
        </w:tc>
        <w:tc>
          <w:tcPr>
            <w:tcW w:w="1800" w:type="dxa"/>
          </w:tcPr>
          <w:p w14:paraId="48FD43B6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371B8B56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36BD4380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539E2" w14:paraId="510E4596" w14:textId="77777777" w:rsidTr="00621AE2">
        <w:trPr>
          <w:jc w:val="center"/>
        </w:trPr>
        <w:tc>
          <w:tcPr>
            <w:tcW w:w="1710" w:type="dxa"/>
          </w:tcPr>
          <w:p w14:paraId="67AA2D89" w14:textId="77777777" w:rsidR="008539E2" w:rsidRPr="00320593" w:rsidRDefault="008539E2" w:rsidP="00320593">
            <w:pPr>
              <w:pStyle w:val="CVLabelLeft"/>
            </w:pPr>
            <w:r w:rsidRPr="00320593">
              <w:t>Russian</w:t>
            </w:r>
          </w:p>
        </w:tc>
        <w:tc>
          <w:tcPr>
            <w:tcW w:w="1800" w:type="dxa"/>
          </w:tcPr>
          <w:p w14:paraId="06A1D417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09521860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</w:tcPr>
          <w:p w14:paraId="2D7DE02F" w14:textId="77777777" w:rsidR="008539E2" w:rsidRDefault="00EE038D" w:rsidP="008539E2">
            <w:pPr>
              <w:pStyle w:val="CVField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2B907584" w14:textId="77777777" w:rsidR="00D66E0D" w:rsidRDefault="00D66E0D" w:rsidP="00B81552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B4120D" w14:paraId="489C4A0F" w14:textId="77777777" w:rsidTr="004C3C78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5FF9239D" w14:textId="77777777" w:rsidR="00B4120D" w:rsidRDefault="00051693" w:rsidP="00087108">
            <w:pPr>
              <w:pStyle w:val="CVCategory"/>
            </w:pPr>
            <w:r w:rsidRPr="00087108">
              <w:rPr>
                <w:b/>
                <w:bCs/>
              </w:rPr>
              <w:t>Professional education:</w:t>
            </w:r>
            <w:r w:rsidRPr="00051693">
              <w:t xml:space="preserve"> name the most important professional degrees gained (up to 5), most recent first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73D835FE" w14:textId="77777777" w:rsidR="00B4120D" w:rsidRDefault="00051693" w:rsidP="00087108">
            <w:pPr>
              <w:pStyle w:val="CVCategoryYear"/>
            </w:pPr>
            <w:r w:rsidRPr="00051693">
              <w:t>Year</w:t>
            </w:r>
            <w:r w:rsidR="002A0160">
              <w:t xml:space="preserve"> </w:t>
            </w:r>
            <w:r w:rsidR="006439BC">
              <w:t xml:space="preserve"> </w:t>
            </w:r>
          </w:p>
        </w:tc>
      </w:tr>
      <w:tr w:rsidR="00B4120D" w14:paraId="79ED1EE8" w14:textId="77777777" w:rsidTr="004C3C78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2ED1F3CC" w14:textId="77777777" w:rsidR="00B4120D" w:rsidRPr="000A70E4" w:rsidRDefault="00224E0E" w:rsidP="000A70E4">
            <w:pPr>
              <w:pStyle w:val="CVFieldLeft"/>
            </w:pPr>
            <w:r w:rsidRPr="000A70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4782A47D" w14:textId="77777777" w:rsidR="00B4120D" w:rsidRDefault="00C577B2" w:rsidP="0048365A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38A5CDDF" w14:textId="77777777" w:rsidTr="004C3C78">
        <w:tc>
          <w:tcPr>
            <w:tcW w:w="8050" w:type="dxa"/>
          </w:tcPr>
          <w:p w14:paraId="18C79FC6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3D491B36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5A907A2E" w14:textId="77777777" w:rsidTr="004C3C78">
        <w:tc>
          <w:tcPr>
            <w:tcW w:w="8050" w:type="dxa"/>
          </w:tcPr>
          <w:p w14:paraId="4BD7A307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A96142B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28AD3F65" w14:textId="77777777" w:rsidTr="004C3C78">
        <w:tc>
          <w:tcPr>
            <w:tcW w:w="8050" w:type="dxa"/>
          </w:tcPr>
          <w:p w14:paraId="73AC1844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C2BD593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120D" w14:paraId="01160F1C" w14:textId="77777777" w:rsidTr="004C3C78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1965DB1D" w14:textId="77777777" w:rsidR="00B4120D" w:rsidRDefault="00224E0E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73939DB5" w14:textId="77777777" w:rsidR="00B4120D" w:rsidRDefault="00C577B2" w:rsidP="00DF7952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4E5D71" w14:textId="77777777" w:rsidR="0040692F" w:rsidRDefault="0040692F" w:rsidP="00B81552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731EB1" w14:paraId="18948009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4763A1B3" w14:textId="77777777" w:rsidR="00731EB1" w:rsidRPr="00731EB1" w:rsidRDefault="00731EB1" w:rsidP="00AD57AD">
            <w:pPr>
              <w:pStyle w:val="CVCategory"/>
            </w:pPr>
            <w:r w:rsidRPr="00731EB1">
              <w:rPr>
                <w:b/>
                <w:bCs/>
              </w:rPr>
              <w:t>Professional career:</w:t>
            </w:r>
            <w:r w:rsidRPr="00731EB1">
              <w:t xml:space="preserve"> list current post first, followed by up to 4 of the most important positions held (please give priority to senior positions in the national health administration close to the political decision-making level)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543F39AD" w14:textId="77777777" w:rsidR="00731EB1" w:rsidRDefault="00731EB1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731EB1" w14:paraId="430F51CC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1400991D" w14:textId="77777777" w:rsidR="00731EB1" w:rsidRDefault="00731EB1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75FE97B8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7882792B" w14:textId="77777777" w:rsidTr="00A00DAF">
        <w:tc>
          <w:tcPr>
            <w:tcW w:w="8050" w:type="dxa"/>
          </w:tcPr>
          <w:p w14:paraId="3DC1E4F0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2789F42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678BDCE6" w14:textId="77777777" w:rsidTr="00A00DAF">
        <w:tc>
          <w:tcPr>
            <w:tcW w:w="8050" w:type="dxa"/>
          </w:tcPr>
          <w:p w14:paraId="7B3DC0B0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B160A0A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1EB1" w14:paraId="677ADA4F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7BA65764" w14:textId="77777777" w:rsidR="00731EB1" w:rsidRDefault="00731EB1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3773907D" w14:textId="77777777" w:rsidR="00731EB1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15ECCD" w14:textId="77777777" w:rsidR="00731EB1" w:rsidRDefault="00731EB1" w:rsidP="00731EB1"/>
    <w:p w14:paraId="372A6816" w14:textId="77777777" w:rsidR="00011C62" w:rsidRDefault="00D61B9F" w:rsidP="00D61B9F">
      <w:pPr>
        <w:pStyle w:val="CVCategoryMain"/>
      </w:pPr>
      <w:r w:rsidRPr="00D61B9F">
        <w:t xml:space="preserve">International experience (please complete the following </w:t>
      </w:r>
      <w:r w:rsidR="00132F4F">
        <w:t>3</w:t>
      </w:r>
      <w:r w:rsidRPr="00D61B9F">
        <w:t xml:space="preserve"> items):</w:t>
      </w:r>
    </w:p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D61B9F" w14:paraId="1FF172F5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70E7F852" w14:textId="77777777" w:rsidR="00D61B9F" w:rsidRPr="005C7BCD" w:rsidRDefault="005C7BCD" w:rsidP="005C7BCD">
            <w:pPr>
              <w:pStyle w:val="CVCategory"/>
            </w:pPr>
            <w:r w:rsidRPr="005C7BCD">
              <w:t>1) Participation as a member of a national delegation in the governing bodies of WHO or other international/supranational organizations (up to 8 examples), in chronological order, most recent first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0E2E43F3" w14:textId="77777777" w:rsidR="00D61B9F" w:rsidRDefault="00D61B9F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D61B9F" w14:paraId="1106C682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0CD3E4E4" w14:textId="77777777" w:rsidR="00D61B9F" w:rsidRPr="000A70E4" w:rsidRDefault="00D61B9F" w:rsidP="000A70E4">
            <w:pPr>
              <w:pStyle w:val="CVFieldLeft"/>
            </w:pPr>
            <w:r w:rsidRPr="000A70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3800C809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3973B62" w14:textId="77777777" w:rsidTr="00A00DAF">
        <w:tc>
          <w:tcPr>
            <w:tcW w:w="8050" w:type="dxa"/>
          </w:tcPr>
          <w:p w14:paraId="4BFA1668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43A81ED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55C6C381" w14:textId="77777777" w:rsidTr="00A00DAF">
        <w:tc>
          <w:tcPr>
            <w:tcW w:w="8050" w:type="dxa"/>
          </w:tcPr>
          <w:p w14:paraId="3BCE1A15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CCB7EA7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3341E64" w14:textId="77777777" w:rsidTr="00A00DAF">
        <w:tc>
          <w:tcPr>
            <w:tcW w:w="8050" w:type="dxa"/>
          </w:tcPr>
          <w:p w14:paraId="45470900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131165F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2E37EC88" w14:textId="77777777" w:rsidTr="00A00DAF">
        <w:tc>
          <w:tcPr>
            <w:tcW w:w="8050" w:type="dxa"/>
          </w:tcPr>
          <w:p w14:paraId="617EC109" w14:textId="77777777" w:rsidR="00D61B9F" w:rsidRDefault="00D61B9F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6C066E3" w14:textId="77777777" w:rsidR="00D61B9F" w:rsidRPr="000A70E4" w:rsidRDefault="00C577B2" w:rsidP="000A70E4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6410B9BB" w14:textId="77777777" w:rsidTr="00A00DAF">
        <w:tc>
          <w:tcPr>
            <w:tcW w:w="8050" w:type="dxa"/>
          </w:tcPr>
          <w:p w14:paraId="3279DD9F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837E9CB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7D0CBC66" w14:textId="77777777" w:rsidTr="00A00DAF">
        <w:tc>
          <w:tcPr>
            <w:tcW w:w="8050" w:type="dxa"/>
          </w:tcPr>
          <w:p w14:paraId="70B2227B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CE1C9EE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B9F" w14:paraId="10BE063B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6CA48884" w14:textId="77777777" w:rsidR="00D61B9F" w:rsidRDefault="000A70E4" w:rsidP="000A70E4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7F162CB5" w14:textId="77777777" w:rsidR="00D61B9F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01BD41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E33825" w14:paraId="3B010BE9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0EC64CD2" w14:textId="77777777" w:rsidR="00E33825" w:rsidRPr="005C7BCD" w:rsidRDefault="00F0644D" w:rsidP="00AD57AD">
            <w:pPr>
              <w:pStyle w:val="CVCategory"/>
            </w:pPr>
            <w:r w:rsidRPr="00F0644D">
              <w:t>2) Experience as chairperson of a governing body or international negotiating body (up to</w:t>
            </w:r>
            <w:r w:rsidR="00FC6016">
              <w:t> </w:t>
            </w:r>
            <w:r w:rsidRPr="00F0644D">
              <w:t>8 examples), in chronological order, most recent first (please provide details of the body, meeting and year or session)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687DBE79" w14:textId="77777777" w:rsidR="00E33825" w:rsidRDefault="00E33825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E33825" w14:paraId="0EFBEFF6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3232CF53" w14:textId="77777777" w:rsidR="00E33825" w:rsidRPr="000A70E4" w:rsidRDefault="00E33825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62486949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274F4A19" w14:textId="77777777" w:rsidTr="00A00DAF">
        <w:tc>
          <w:tcPr>
            <w:tcW w:w="8050" w:type="dxa"/>
          </w:tcPr>
          <w:p w14:paraId="72316D0E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D31B73B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49ECE38F" w14:textId="77777777" w:rsidTr="00A00DAF">
        <w:tc>
          <w:tcPr>
            <w:tcW w:w="8050" w:type="dxa"/>
          </w:tcPr>
          <w:p w14:paraId="27DA57B5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E637E30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2FD4A55B" w14:textId="77777777" w:rsidTr="00A00DAF">
        <w:tc>
          <w:tcPr>
            <w:tcW w:w="8050" w:type="dxa"/>
          </w:tcPr>
          <w:p w14:paraId="1FE2C2FD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95F15D0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340D90C6" w14:textId="77777777" w:rsidTr="00A00DAF">
        <w:tc>
          <w:tcPr>
            <w:tcW w:w="8050" w:type="dxa"/>
          </w:tcPr>
          <w:p w14:paraId="0BD850E7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4A47448" w14:textId="77777777" w:rsidR="00E33825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6B2B7624" w14:textId="77777777" w:rsidTr="00A00DAF">
        <w:tc>
          <w:tcPr>
            <w:tcW w:w="8050" w:type="dxa"/>
          </w:tcPr>
          <w:p w14:paraId="0777D2A0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AD7FDAC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386E4E21" w14:textId="77777777" w:rsidTr="00A00DAF">
        <w:tc>
          <w:tcPr>
            <w:tcW w:w="8050" w:type="dxa"/>
          </w:tcPr>
          <w:p w14:paraId="7D6027EE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6CE8C22E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825" w14:paraId="68DA22CA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7AB825B8" w14:textId="77777777" w:rsidR="00E33825" w:rsidRDefault="00E33825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058C0CF7" w14:textId="77777777" w:rsidR="00E33825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758F07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4B23D8" w14:paraId="53E74CB8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1FFCCBBF" w14:textId="054CD247" w:rsidR="004B23D8" w:rsidRPr="00894830" w:rsidRDefault="004B23D8" w:rsidP="00894830">
            <w:pPr>
              <w:pStyle w:val="CVCategory"/>
            </w:pPr>
            <w:r w:rsidRPr="00894830">
              <w:t>3) Work in international organizations as an official or independent expert (up to 8</w:t>
            </w:r>
            <w:r w:rsidR="001A7A43">
              <w:t> </w:t>
            </w:r>
            <w:r w:rsidRPr="00894830">
              <w:t>examples), in chronological order, most recent first (please provide details on the organization, position taken and period of service)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40212DD0" w14:textId="77777777" w:rsidR="004B23D8" w:rsidRDefault="004B23D8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4B23D8" w14:paraId="53FD9BD5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6B77059C" w14:textId="77777777" w:rsidR="004B23D8" w:rsidRPr="000A70E4" w:rsidRDefault="004B23D8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501F188C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05CD1C0F" w14:textId="77777777" w:rsidTr="00A00DAF">
        <w:tc>
          <w:tcPr>
            <w:tcW w:w="8050" w:type="dxa"/>
          </w:tcPr>
          <w:p w14:paraId="43502693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4E4BA54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19D2A8B6" w14:textId="77777777" w:rsidTr="00A00DAF">
        <w:tc>
          <w:tcPr>
            <w:tcW w:w="8050" w:type="dxa"/>
          </w:tcPr>
          <w:p w14:paraId="28BA2286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7CB3591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05A32DEE" w14:textId="77777777" w:rsidTr="00A00DAF">
        <w:tc>
          <w:tcPr>
            <w:tcW w:w="8050" w:type="dxa"/>
          </w:tcPr>
          <w:p w14:paraId="419F07F6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0D014AE7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1A0045C6" w14:textId="77777777" w:rsidTr="00A00DAF">
        <w:tc>
          <w:tcPr>
            <w:tcW w:w="8050" w:type="dxa"/>
          </w:tcPr>
          <w:p w14:paraId="6025A4CD" w14:textId="77777777" w:rsidR="004B23D8" w:rsidRDefault="004B23D8" w:rsidP="00AD57AD">
            <w:pPr>
              <w:pStyle w:val="CVFieldLeft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F304629" w14:textId="77777777" w:rsidR="004B23D8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691351D5" w14:textId="77777777" w:rsidTr="00A00DAF">
        <w:tc>
          <w:tcPr>
            <w:tcW w:w="8050" w:type="dxa"/>
          </w:tcPr>
          <w:p w14:paraId="17817D39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DADA156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59BC1649" w14:textId="77777777" w:rsidTr="00A00DAF">
        <w:tc>
          <w:tcPr>
            <w:tcW w:w="8050" w:type="dxa"/>
          </w:tcPr>
          <w:p w14:paraId="2537404E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53AAC7B4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23D8" w14:paraId="5F7FB542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1FAFDCD1" w14:textId="77777777" w:rsidR="004B23D8" w:rsidRDefault="004B23D8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38B6FFCA" w14:textId="77777777" w:rsidR="004B23D8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598CC1" w14:textId="77777777" w:rsidR="00011C62" w:rsidRDefault="00011C62" w:rsidP="00731EB1"/>
    <w:tbl>
      <w:tblPr>
        <w:tblW w:w="9634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600" w:firstRow="0" w:lastRow="0" w:firstColumn="0" w:lastColumn="0" w:noHBand="1" w:noVBand="1"/>
      </w:tblPr>
      <w:tblGrid>
        <w:gridCol w:w="8050"/>
        <w:gridCol w:w="1584"/>
      </w:tblGrid>
      <w:tr w:rsidR="00485043" w14:paraId="3FB54366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  <w:vAlign w:val="bottom"/>
          </w:tcPr>
          <w:p w14:paraId="2379918C" w14:textId="77777777" w:rsidR="00485043" w:rsidRPr="00485043" w:rsidRDefault="00485043" w:rsidP="00AD57AD">
            <w:pPr>
              <w:pStyle w:val="CVCategory"/>
              <w:rPr>
                <w:b/>
                <w:bCs/>
              </w:rPr>
            </w:pPr>
            <w:r w:rsidRPr="00485043">
              <w:rPr>
                <w:b/>
                <w:bCs/>
              </w:rPr>
              <w:t>Proven ability to coordinate, collaborate and communicate at national and international level (up to 8 examples), in chronological order, most recent first (please provide details of coordination of national or international high-level technical or political programmes and other relevant experiences)</w:t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  <w:vAlign w:val="bottom"/>
          </w:tcPr>
          <w:p w14:paraId="09D15BA3" w14:textId="77777777" w:rsidR="00485043" w:rsidRDefault="00485043" w:rsidP="00AD57AD">
            <w:pPr>
              <w:pStyle w:val="CVCategoryYear"/>
            </w:pPr>
            <w:r w:rsidRPr="00051693">
              <w:t>Year</w:t>
            </w:r>
            <w:r w:rsidR="00747C20" w:rsidRPr="00747C20">
              <w:rPr>
                <w:b w:val="0"/>
                <w:bCs/>
              </w:rPr>
              <w:t xml:space="preserve"> </w:t>
            </w:r>
            <w:r w:rsidRPr="00731EB1">
              <w:rPr>
                <w:b w:val="0"/>
                <w:bCs/>
              </w:rPr>
              <w:t>(start</w:t>
            </w:r>
            <w:r w:rsidR="003A00C9">
              <w:rPr>
                <w:b w:val="0"/>
                <w:bCs/>
              </w:rPr>
              <w:t>–</w:t>
            </w:r>
            <w:r w:rsidRPr="00731EB1">
              <w:rPr>
                <w:b w:val="0"/>
                <w:bCs/>
              </w:rPr>
              <w:t>end)</w:t>
            </w:r>
            <w:r>
              <w:t xml:space="preserve">  </w:t>
            </w:r>
          </w:p>
        </w:tc>
      </w:tr>
      <w:tr w:rsidR="00485043" w14:paraId="2042D763" w14:textId="77777777" w:rsidTr="00A00DAF">
        <w:tc>
          <w:tcPr>
            <w:tcW w:w="8050" w:type="dxa"/>
            <w:tcBorders>
              <w:top w:val="single" w:sz="4" w:space="0" w:color="60AEE4" w:themeColor="accent2"/>
            </w:tcBorders>
          </w:tcPr>
          <w:p w14:paraId="27E768F6" w14:textId="77777777" w:rsidR="00485043" w:rsidRPr="000A70E4" w:rsidRDefault="00485043" w:rsidP="00AD57AD">
            <w:pPr>
              <w:pStyle w:val="CVFieldLeft"/>
            </w:pPr>
            <w:r w:rsidRPr="000A70E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70E4">
              <w:instrText xml:space="preserve"> FORMTEXT </w:instrText>
            </w:r>
            <w:r w:rsidRPr="000A70E4">
              <w:fldChar w:fldCharType="separate"/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t> </w:t>
            </w:r>
            <w:r w:rsidRPr="000A70E4">
              <w:fldChar w:fldCharType="end"/>
            </w:r>
          </w:p>
        </w:tc>
        <w:tc>
          <w:tcPr>
            <w:tcW w:w="1584" w:type="dxa"/>
            <w:tcBorders>
              <w:top w:val="single" w:sz="4" w:space="0" w:color="60AEE4" w:themeColor="accent2"/>
            </w:tcBorders>
          </w:tcPr>
          <w:p w14:paraId="73B27517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4ED1530B" w14:textId="77777777" w:rsidTr="00A00DAF">
        <w:tc>
          <w:tcPr>
            <w:tcW w:w="8050" w:type="dxa"/>
          </w:tcPr>
          <w:p w14:paraId="3F4DB753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37EB422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37780A0B" w14:textId="77777777" w:rsidTr="00A00DAF">
        <w:tc>
          <w:tcPr>
            <w:tcW w:w="8050" w:type="dxa"/>
          </w:tcPr>
          <w:p w14:paraId="4F6BACE7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70D506F0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72E69052" w14:textId="77777777" w:rsidTr="00A00DAF">
        <w:tc>
          <w:tcPr>
            <w:tcW w:w="8050" w:type="dxa"/>
          </w:tcPr>
          <w:p w14:paraId="13260E5B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3601820A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661A7C72" w14:textId="77777777" w:rsidTr="00A00DAF">
        <w:tc>
          <w:tcPr>
            <w:tcW w:w="8050" w:type="dxa"/>
          </w:tcPr>
          <w:p w14:paraId="123BA010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14784C79" w14:textId="77777777" w:rsidR="00485043" w:rsidRPr="000A70E4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149F3894" w14:textId="77777777" w:rsidTr="00A00DAF">
        <w:tc>
          <w:tcPr>
            <w:tcW w:w="8050" w:type="dxa"/>
          </w:tcPr>
          <w:p w14:paraId="21250DFD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5965DF5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3027A2CB" w14:textId="77777777" w:rsidTr="00A00DAF">
        <w:tc>
          <w:tcPr>
            <w:tcW w:w="8050" w:type="dxa"/>
          </w:tcPr>
          <w:p w14:paraId="3B4A3E90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</w:tcPr>
          <w:p w14:paraId="2A4EE804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043" w14:paraId="7D9D09E8" w14:textId="77777777" w:rsidTr="00A00DAF">
        <w:tc>
          <w:tcPr>
            <w:tcW w:w="8050" w:type="dxa"/>
            <w:tcBorders>
              <w:bottom w:val="single" w:sz="4" w:space="0" w:color="60AEE4" w:themeColor="accent2"/>
            </w:tcBorders>
          </w:tcPr>
          <w:p w14:paraId="7B9D0834" w14:textId="77777777" w:rsidR="00485043" w:rsidRDefault="00485043" w:rsidP="00AD57AD">
            <w:pPr>
              <w:pStyle w:val="CV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dxa"/>
            <w:tcBorders>
              <w:bottom w:val="single" w:sz="4" w:space="0" w:color="60AEE4" w:themeColor="accent2"/>
            </w:tcBorders>
          </w:tcPr>
          <w:p w14:paraId="5250B783" w14:textId="77777777" w:rsidR="00485043" w:rsidRDefault="00C577B2" w:rsidP="00AD57AD">
            <w:pPr>
              <w:pStyle w:val="CVField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920A03" w14:textId="77777777" w:rsidR="00485043" w:rsidRDefault="00485043" w:rsidP="00485043"/>
    <w:p w14:paraId="5996CAF6" w14:textId="77777777" w:rsidR="00D66E0D" w:rsidRPr="003D64CB" w:rsidRDefault="003D64CB" w:rsidP="003D64CB">
      <w:pPr>
        <w:pStyle w:val="CVCategory"/>
        <w:rPr>
          <w:b/>
          <w:bCs/>
        </w:rPr>
      </w:pPr>
      <w:r w:rsidRPr="003D64CB">
        <w:rPr>
          <w:b/>
          <w:bCs/>
        </w:rPr>
        <w:t>Title, name and position of person making the nomination</w:t>
      </w:r>
    </w:p>
    <w:p w14:paraId="08F53036" w14:textId="77777777" w:rsidR="003C255E" w:rsidRPr="00B81552" w:rsidRDefault="00C577B2" w:rsidP="00B35820">
      <w:pPr>
        <w:pStyle w:val="CVFieldLeft"/>
      </w:pPr>
      <w:r>
        <w:fldChar w:fldCharType="begin">
          <w:ffData>
            <w:name w:val=""/>
            <w:enabled/>
            <w:calcOnExit w:val="0"/>
            <w:textInput>
              <w:default w:val="Title (Mr, Ms, Dr, Pr), name (first and last) and posi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Title (Mr, Ms, Dr, Pr), name (first and last) and position</w:t>
      </w:r>
      <w:r>
        <w:fldChar w:fldCharType="end"/>
      </w:r>
    </w:p>
    <w:sectPr w:rsidR="003C255E" w:rsidRPr="00B81552" w:rsidSect="008D0224">
      <w:headerReference w:type="first" r:id="rId12"/>
      <w:pgSz w:w="11907" w:h="16840" w:code="9"/>
      <w:pgMar w:top="1310" w:right="1138" w:bottom="1310" w:left="1138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D11C" w14:textId="77777777" w:rsidR="00FB7ADB" w:rsidRDefault="00FB7ADB" w:rsidP="00CB4156">
      <w:r>
        <w:separator/>
      </w:r>
    </w:p>
  </w:endnote>
  <w:endnote w:type="continuationSeparator" w:id="0">
    <w:p w14:paraId="1D8C81C8" w14:textId="77777777" w:rsidR="00FB7ADB" w:rsidRDefault="00FB7ADB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311">
    <w:altName w:val="Times New Roman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4BDB" w14:textId="77777777" w:rsidR="00FB7ADB" w:rsidRDefault="00FB7ADB" w:rsidP="00CB4156">
      <w:r>
        <w:separator/>
      </w:r>
    </w:p>
  </w:footnote>
  <w:footnote w:type="continuationSeparator" w:id="0">
    <w:p w14:paraId="52A07B1A" w14:textId="77777777" w:rsidR="00FB7ADB" w:rsidRDefault="00FB7ADB" w:rsidP="00CB4156">
      <w:r>
        <w:continuationSeparator/>
      </w:r>
    </w:p>
  </w:footnote>
  <w:footnote w:type="continuationNotice" w:id="1">
    <w:p w14:paraId="0CACF451" w14:textId="77777777" w:rsidR="00FB7ADB" w:rsidRDefault="00FB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B6A" w14:textId="77777777" w:rsidR="0020061E" w:rsidRPr="00AC4348" w:rsidRDefault="0020061E" w:rsidP="00EC0CED">
    <w:pPr>
      <w:pStyle w:val="Header"/>
      <w:tabs>
        <w:tab w:val="clear" w:pos="4680"/>
        <w:tab w:val="clear" w:pos="936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2D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C5392F"/>
    <w:multiLevelType w:val="multilevel"/>
    <w:tmpl w:val="F2EA8FD0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35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6" w:hanging="567"/>
      </w:pPr>
      <w:rPr>
        <w:rFonts w:hint="default"/>
      </w:rPr>
    </w:lvl>
  </w:abstractNum>
  <w:abstractNum w:abstractNumId="8" w15:restartNumberingAfterBreak="0">
    <w:nsid w:val="0A3D6511"/>
    <w:multiLevelType w:val="multilevel"/>
    <w:tmpl w:val="27C07BB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0BA73525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0F4B58D1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3972F2B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4A0700C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13" w15:restartNumberingAfterBreak="0">
    <w:nsid w:val="153A1662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6D53077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18331569"/>
    <w:multiLevelType w:val="multilevel"/>
    <w:tmpl w:val="C9D21B4E"/>
    <w:styleLink w:val="1ai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9896300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1F3A3045"/>
    <w:multiLevelType w:val="multilevel"/>
    <w:tmpl w:val="443ADD18"/>
    <w:lvl w:ilvl="0">
      <w:start w:val="1"/>
      <w:numFmt w:val="decimal"/>
      <w:lvlText w:val="(%1)"/>
      <w:lvlJc w:val="left"/>
      <w:pPr>
        <w:ind w:left="562" w:hanging="562"/>
      </w:pPr>
      <w:rPr>
        <w:rFonts w:hint="default"/>
      </w:rPr>
    </w:lvl>
    <w:lvl w:ilvl="1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2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3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18" w15:restartNumberingAfterBreak="0">
    <w:nsid w:val="22100A75"/>
    <w:multiLevelType w:val="multilevel"/>
    <w:tmpl w:val="A06491E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0572695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12D4370"/>
    <w:multiLevelType w:val="multilevel"/>
    <w:tmpl w:val="F8D6B6DC"/>
    <w:lvl w:ilvl="0">
      <w:start w:val="1"/>
      <w:numFmt w:val="none"/>
      <w:lvlText w:val="(a)"/>
      <w:lvlJc w:val="left"/>
      <w:pPr>
        <w:ind w:left="562" w:hanging="562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none"/>
      <w:lvlText w:val="a)"/>
      <w:lvlJc w:val="left"/>
      <w:pPr>
        <w:ind w:left="562" w:hanging="562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2" w:hanging="562"/>
      </w:pPr>
      <w:rPr>
        <w:rFonts w:hint="default"/>
      </w:rPr>
    </w:lvl>
    <w:lvl w:ilvl="5">
      <w:start w:val="2"/>
      <w:numFmt w:val="russianLower"/>
      <w:lvlText w:val="(%6)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21" w15:restartNumberingAfterBreak="0">
    <w:nsid w:val="374E62BB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2" w15:restartNumberingAfterBreak="0">
    <w:nsid w:val="3C507C34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3F2B135F"/>
    <w:multiLevelType w:val="multilevel"/>
    <w:tmpl w:val="63007E46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54352A9"/>
    <w:multiLevelType w:val="multilevel"/>
    <w:tmpl w:val="6E449AD0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8" w:hanging="57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699" w:hanging="561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25" w15:restartNumberingAfterBreak="0">
    <w:nsid w:val="472E6CBF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6" w15:restartNumberingAfterBreak="0">
    <w:nsid w:val="4A7076D0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27" w15:restartNumberingAfterBreak="0">
    <w:nsid w:val="4C356110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8" w15:restartNumberingAfterBreak="0">
    <w:nsid w:val="4F676D86"/>
    <w:multiLevelType w:val="multilevel"/>
    <w:tmpl w:val="9F9A4DE0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51CB2227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1" w15:restartNumberingAfterBreak="0">
    <w:nsid w:val="55C22F0D"/>
    <w:multiLevelType w:val="multilevel"/>
    <w:tmpl w:val="6C5227DE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60893AF1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3" w15:restartNumberingAfterBreak="0">
    <w:nsid w:val="62E94B12"/>
    <w:multiLevelType w:val="multilevel"/>
    <w:tmpl w:val="A8AE9530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34" w15:restartNumberingAfterBreak="0">
    <w:nsid w:val="66646283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5" w15:restartNumberingAfterBreak="0">
    <w:nsid w:val="68C769C9"/>
    <w:multiLevelType w:val="multilevel"/>
    <w:tmpl w:val="18A6F954"/>
    <w:lvl w:ilvl="0">
      <w:start w:val="1"/>
      <w:numFmt w:val="none"/>
      <w:lvlText w:val="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3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36" w15:restartNumberingAfterBreak="0">
    <w:nsid w:val="69424999"/>
    <w:multiLevelType w:val="multilevel"/>
    <w:tmpl w:val="A06491E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A2F52C8"/>
    <w:multiLevelType w:val="multilevel"/>
    <w:tmpl w:val="CF964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56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hanging="567"/>
      </w:pPr>
      <w:rPr>
        <w:rFonts w:hint="default"/>
      </w:rPr>
    </w:lvl>
  </w:abstractNum>
  <w:abstractNum w:abstractNumId="38" w15:restartNumberingAfterBreak="0">
    <w:nsid w:val="6AF21351"/>
    <w:multiLevelType w:val="multilevel"/>
    <w:tmpl w:val="6E449AD0"/>
    <w:lvl w:ilvl="0">
      <w:start w:val="1"/>
      <w:numFmt w:val="decimal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2" w:hanging="56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8" w:hanging="57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699" w:hanging="561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5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6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ind w:left="562" w:hanging="562"/>
      </w:pPr>
      <w:rPr>
        <w:rFonts w:hint="default"/>
      </w:rPr>
    </w:lvl>
  </w:abstractNum>
  <w:abstractNum w:abstractNumId="39" w15:restartNumberingAfterBreak="0">
    <w:nsid w:val="6B5B513E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0" w15:restartNumberingAfterBreak="0">
    <w:nsid w:val="6C8C0C78"/>
    <w:multiLevelType w:val="multilevel"/>
    <w:tmpl w:val="C03A26F6"/>
    <w:styleLink w:val="1111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6F8D4A97"/>
    <w:multiLevelType w:val="multilevel"/>
    <w:tmpl w:val="E146DB84"/>
    <w:numStyleLink w:val="ListStyleTableNumber"/>
  </w:abstractNum>
  <w:abstractNum w:abstractNumId="42" w15:restartNumberingAfterBreak="0">
    <w:nsid w:val="70401D89"/>
    <w:multiLevelType w:val="multilevel"/>
    <w:tmpl w:val="6998837C"/>
    <w:lvl w:ilvl="0">
      <w:start w:val="1"/>
      <w:numFmt w:val="none"/>
      <w:lvlText w:val="(a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a)"/>
      <w:lvlJc w:val="left"/>
      <w:pPr>
        <w:ind w:left="567" w:hanging="567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(а)"/>
      <w:lvlJc w:val="left"/>
      <w:pPr>
        <w:ind w:left="567" w:hanging="567"/>
      </w:pPr>
      <w:rPr>
        <w:rFonts w:ascii="Calibri" w:hAnsi="Calibri" w:hint="default"/>
      </w:rPr>
    </w:lvl>
    <w:lvl w:ilvl="5">
      <w:start w:val="2"/>
      <w:numFmt w:val="russianLower"/>
      <w:lvlText w:val="(%6)"/>
      <w:lvlJc w:val="left"/>
      <w:pPr>
        <w:ind w:left="567" w:hanging="567"/>
      </w:pPr>
      <w:rPr>
        <w:rFonts w:ascii="Calibri" w:hAnsi="Calibri"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43" w15:restartNumberingAfterBreak="0">
    <w:nsid w:val="76C95006"/>
    <w:multiLevelType w:val="multilevel"/>
    <w:tmpl w:val="E146DB84"/>
    <w:styleLink w:val="ListStyleTableNumber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7C563482"/>
    <w:multiLevelType w:val="multilevel"/>
    <w:tmpl w:val="39608368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45" w15:restartNumberingAfterBreak="0">
    <w:nsid w:val="7ED05731"/>
    <w:multiLevelType w:val="multilevel"/>
    <w:tmpl w:val="96C0CCB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num w:numId="1" w16cid:durableId="1551571657">
    <w:abstractNumId w:val="6"/>
  </w:num>
  <w:num w:numId="2" w16cid:durableId="1410273883">
    <w:abstractNumId w:val="5"/>
  </w:num>
  <w:num w:numId="3" w16cid:durableId="1644853295">
    <w:abstractNumId w:val="4"/>
  </w:num>
  <w:num w:numId="4" w16cid:durableId="1396394344">
    <w:abstractNumId w:val="3"/>
  </w:num>
  <w:num w:numId="5" w16cid:durableId="1892570799">
    <w:abstractNumId w:val="2"/>
  </w:num>
  <w:num w:numId="6" w16cid:durableId="2122525643">
    <w:abstractNumId w:val="0"/>
  </w:num>
  <w:num w:numId="7" w16cid:durableId="920911978">
    <w:abstractNumId w:val="36"/>
  </w:num>
  <w:num w:numId="8" w16cid:durableId="1838688924">
    <w:abstractNumId w:val="10"/>
  </w:num>
  <w:num w:numId="9" w16cid:durableId="486365758">
    <w:abstractNumId w:val="30"/>
  </w:num>
  <w:num w:numId="10" w16cid:durableId="643657666">
    <w:abstractNumId w:val="40"/>
  </w:num>
  <w:num w:numId="11" w16cid:durableId="960919371">
    <w:abstractNumId w:val="15"/>
  </w:num>
  <w:num w:numId="12" w16cid:durableId="1679885203">
    <w:abstractNumId w:val="7"/>
  </w:num>
  <w:num w:numId="13" w16cid:durableId="2138333263">
    <w:abstractNumId w:val="13"/>
  </w:num>
  <w:num w:numId="14" w16cid:durableId="2035305959">
    <w:abstractNumId w:val="18"/>
  </w:num>
  <w:num w:numId="15" w16cid:durableId="1848323007">
    <w:abstractNumId w:val="27"/>
  </w:num>
  <w:num w:numId="16" w16cid:durableId="394821220">
    <w:abstractNumId w:val="19"/>
  </w:num>
  <w:num w:numId="17" w16cid:durableId="1664432049">
    <w:abstractNumId w:val="43"/>
  </w:num>
  <w:num w:numId="18" w16cid:durableId="934897031">
    <w:abstractNumId w:val="21"/>
  </w:num>
  <w:num w:numId="19" w16cid:durableId="81024457">
    <w:abstractNumId w:val="25"/>
  </w:num>
  <w:num w:numId="20" w16cid:durableId="974796554">
    <w:abstractNumId w:val="33"/>
  </w:num>
  <w:num w:numId="21" w16cid:durableId="916086755">
    <w:abstractNumId w:val="12"/>
  </w:num>
  <w:num w:numId="22" w16cid:durableId="1576430549">
    <w:abstractNumId w:val="14"/>
  </w:num>
  <w:num w:numId="23" w16cid:durableId="2049404952">
    <w:abstractNumId w:val="22"/>
  </w:num>
  <w:num w:numId="24" w16cid:durableId="101415682">
    <w:abstractNumId w:val="9"/>
  </w:num>
  <w:num w:numId="25" w16cid:durableId="1624993144">
    <w:abstractNumId w:val="45"/>
  </w:num>
  <w:num w:numId="26" w16cid:durableId="72826508">
    <w:abstractNumId w:val="11"/>
  </w:num>
  <w:num w:numId="27" w16cid:durableId="1024944834">
    <w:abstractNumId w:val="32"/>
  </w:num>
  <w:num w:numId="28" w16cid:durableId="1854302442">
    <w:abstractNumId w:val="29"/>
  </w:num>
  <w:num w:numId="29" w16cid:durableId="117379607">
    <w:abstractNumId w:val="42"/>
  </w:num>
  <w:num w:numId="30" w16cid:durableId="190388063">
    <w:abstractNumId w:val="26"/>
  </w:num>
  <w:num w:numId="31" w16cid:durableId="480660896">
    <w:abstractNumId w:val="44"/>
  </w:num>
  <w:num w:numId="32" w16cid:durableId="137578688">
    <w:abstractNumId w:val="37"/>
  </w:num>
  <w:num w:numId="33" w16cid:durableId="1508519647">
    <w:abstractNumId w:val="16"/>
  </w:num>
  <w:num w:numId="34" w16cid:durableId="418327489">
    <w:abstractNumId w:val="28"/>
  </w:num>
  <w:num w:numId="35" w16cid:durableId="738942806">
    <w:abstractNumId w:val="39"/>
  </w:num>
  <w:num w:numId="36" w16cid:durableId="110250072">
    <w:abstractNumId w:val="41"/>
  </w:num>
  <w:num w:numId="37" w16cid:durableId="1926302260">
    <w:abstractNumId w:val="38"/>
  </w:num>
  <w:num w:numId="38" w16cid:durableId="339814615">
    <w:abstractNumId w:val="34"/>
  </w:num>
  <w:num w:numId="39" w16cid:durableId="1559705536">
    <w:abstractNumId w:val="31"/>
  </w:num>
  <w:num w:numId="40" w16cid:durableId="406075196">
    <w:abstractNumId w:val="24"/>
  </w:num>
  <w:num w:numId="41" w16cid:durableId="887492227">
    <w:abstractNumId w:val="23"/>
  </w:num>
  <w:num w:numId="42" w16cid:durableId="2098943453">
    <w:abstractNumId w:val="8"/>
  </w:num>
  <w:num w:numId="43" w16cid:durableId="1068960784">
    <w:abstractNumId w:val="35"/>
  </w:num>
  <w:num w:numId="44" w16cid:durableId="531461391">
    <w:abstractNumId w:val="20"/>
  </w:num>
  <w:num w:numId="45" w16cid:durableId="2125954513">
    <w:abstractNumId w:val="17"/>
  </w:num>
  <w:num w:numId="46" w16cid:durableId="1350985488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trackRevisions/>
  <w:documentProtection w:edit="forms" w:enforcement="1" w:cryptProviderType="rsaAES" w:cryptAlgorithmClass="hash" w:cryptAlgorithmType="typeAny" w:cryptAlgorithmSid="14" w:cryptSpinCount="100000" w:hash="PN07DSI7tdU/Q469COBesPrM75Een2UGbpH1GOITbobRghCwDbdkLTag2HiF1UdpTfUQoKtduYTj0PkmD15Vsg==" w:salt="JayVBRJeJ3GXDd3dbHoh/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334A09"/>
    <w:rsid w:val="000079D8"/>
    <w:rsid w:val="00011C62"/>
    <w:rsid w:val="0001376A"/>
    <w:rsid w:val="000147F0"/>
    <w:rsid w:val="00014866"/>
    <w:rsid w:val="0002049B"/>
    <w:rsid w:val="0002131F"/>
    <w:rsid w:val="00023E41"/>
    <w:rsid w:val="0002473F"/>
    <w:rsid w:val="00027D2D"/>
    <w:rsid w:val="000338EA"/>
    <w:rsid w:val="00047494"/>
    <w:rsid w:val="00051693"/>
    <w:rsid w:val="0005457F"/>
    <w:rsid w:val="000557DC"/>
    <w:rsid w:val="00055E6F"/>
    <w:rsid w:val="00057F1D"/>
    <w:rsid w:val="00065A70"/>
    <w:rsid w:val="000717A8"/>
    <w:rsid w:val="00076341"/>
    <w:rsid w:val="00087108"/>
    <w:rsid w:val="00087AC7"/>
    <w:rsid w:val="00087D1C"/>
    <w:rsid w:val="00094918"/>
    <w:rsid w:val="000A02EA"/>
    <w:rsid w:val="000A0F97"/>
    <w:rsid w:val="000A1354"/>
    <w:rsid w:val="000A5AB0"/>
    <w:rsid w:val="000A5FF9"/>
    <w:rsid w:val="000A70E4"/>
    <w:rsid w:val="000A775E"/>
    <w:rsid w:val="000B37F1"/>
    <w:rsid w:val="000B4CBB"/>
    <w:rsid w:val="000C0879"/>
    <w:rsid w:val="000D0C71"/>
    <w:rsid w:val="000D1E81"/>
    <w:rsid w:val="000D3F2E"/>
    <w:rsid w:val="000D4000"/>
    <w:rsid w:val="000D59B5"/>
    <w:rsid w:val="000D61B4"/>
    <w:rsid w:val="000D7224"/>
    <w:rsid w:val="000E1278"/>
    <w:rsid w:val="000E21E3"/>
    <w:rsid w:val="000E2F18"/>
    <w:rsid w:val="000E342C"/>
    <w:rsid w:val="000E4AF9"/>
    <w:rsid w:val="000E5BDE"/>
    <w:rsid w:val="000E6332"/>
    <w:rsid w:val="000E6AF5"/>
    <w:rsid w:val="000E778C"/>
    <w:rsid w:val="000F39F7"/>
    <w:rsid w:val="000F68CE"/>
    <w:rsid w:val="000F7C6B"/>
    <w:rsid w:val="00102551"/>
    <w:rsid w:val="001036BF"/>
    <w:rsid w:val="001119F1"/>
    <w:rsid w:val="00113990"/>
    <w:rsid w:val="00117E48"/>
    <w:rsid w:val="001228B7"/>
    <w:rsid w:val="00123AAF"/>
    <w:rsid w:val="001269CD"/>
    <w:rsid w:val="0013022F"/>
    <w:rsid w:val="001320A6"/>
    <w:rsid w:val="00132983"/>
    <w:rsid w:val="00132F18"/>
    <w:rsid w:val="00132F4F"/>
    <w:rsid w:val="001348EC"/>
    <w:rsid w:val="001351B9"/>
    <w:rsid w:val="00137524"/>
    <w:rsid w:val="00140C13"/>
    <w:rsid w:val="00143084"/>
    <w:rsid w:val="00145338"/>
    <w:rsid w:val="00145738"/>
    <w:rsid w:val="00145BBF"/>
    <w:rsid w:val="00145E16"/>
    <w:rsid w:val="00150270"/>
    <w:rsid w:val="00154639"/>
    <w:rsid w:val="001555E6"/>
    <w:rsid w:val="00156939"/>
    <w:rsid w:val="00161243"/>
    <w:rsid w:val="001614A8"/>
    <w:rsid w:val="00161A3E"/>
    <w:rsid w:val="00166A55"/>
    <w:rsid w:val="001714F3"/>
    <w:rsid w:val="00174C27"/>
    <w:rsid w:val="00174CD0"/>
    <w:rsid w:val="001754BC"/>
    <w:rsid w:val="00176B88"/>
    <w:rsid w:val="001840A2"/>
    <w:rsid w:val="00184787"/>
    <w:rsid w:val="00187F44"/>
    <w:rsid w:val="00191525"/>
    <w:rsid w:val="0019612F"/>
    <w:rsid w:val="00196DB4"/>
    <w:rsid w:val="001A1DAC"/>
    <w:rsid w:val="001A3857"/>
    <w:rsid w:val="001A4EBC"/>
    <w:rsid w:val="001A5896"/>
    <w:rsid w:val="001A7A43"/>
    <w:rsid w:val="001B0C18"/>
    <w:rsid w:val="001B1181"/>
    <w:rsid w:val="001B239D"/>
    <w:rsid w:val="001B2B53"/>
    <w:rsid w:val="001B78E5"/>
    <w:rsid w:val="001C2105"/>
    <w:rsid w:val="001C2383"/>
    <w:rsid w:val="001C2FAF"/>
    <w:rsid w:val="001C6849"/>
    <w:rsid w:val="001C6D90"/>
    <w:rsid w:val="001D0934"/>
    <w:rsid w:val="001D2778"/>
    <w:rsid w:val="001D5A10"/>
    <w:rsid w:val="001D7F7A"/>
    <w:rsid w:val="001E249E"/>
    <w:rsid w:val="001E3C11"/>
    <w:rsid w:val="001F1199"/>
    <w:rsid w:val="001F6DCC"/>
    <w:rsid w:val="001F6E63"/>
    <w:rsid w:val="002003DC"/>
    <w:rsid w:val="0020061E"/>
    <w:rsid w:val="002007A0"/>
    <w:rsid w:val="00201507"/>
    <w:rsid w:val="002019D7"/>
    <w:rsid w:val="002031AE"/>
    <w:rsid w:val="002049FA"/>
    <w:rsid w:val="00210991"/>
    <w:rsid w:val="00212A46"/>
    <w:rsid w:val="002147A1"/>
    <w:rsid w:val="0021793B"/>
    <w:rsid w:val="00217FF7"/>
    <w:rsid w:val="002203FA"/>
    <w:rsid w:val="00220C2E"/>
    <w:rsid w:val="0022159E"/>
    <w:rsid w:val="00223E71"/>
    <w:rsid w:val="00224577"/>
    <w:rsid w:val="00224E0E"/>
    <w:rsid w:val="002322EA"/>
    <w:rsid w:val="00235EEF"/>
    <w:rsid w:val="00240E6E"/>
    <w:rsid w:val="00243568"/>
    <w:rsid w:val="0024589B"/>
    <w:rsid w:val="00246F02"/>
    <w:rsid w:val="00250079"/>
    <w:rsid w:val="00251049"/>
    <w:rsid w:val="00252AFD"/>
    <w:rsid w:val="00253857"/>
    <w:rsid w:val="00253FEB"/>
    <w:rsid w:val="00254AF7"/>
    <w:rsid w:val="00256277"/>
    <w:rsid w:val="00257AB8"/>
    <w:rsid w:val="00257B42"/>
    <w:rsid w:val="0026060B"/>
    <w:rsid w:val="00264D87"/>
    <w:rsid w:val="002652DE"/>
    <w:rsid w:val="00273708"/>
    <w:rsid w:val="00274CEE"/>
    <w:rsid w:val="0027526D"/>
    <w:rsid w:val="002759A2"/>
    <w:rsid w:val="00276339"/>
    <w:rsid w:val="00282BB9"/>
    <w:rsid w:val="00282D0D"/>
    <w:rsid w:val="00283049"/>
    <w:rsid w:val="00283156"/>
    <w:rsid w:val="00284714"/>
    <w:rsid w:val="00284D7D"/>
    <w:rsid w:val="0028687E"/>
    <w:rsid w:val="002901BD"/>
    <w:rsid w:val="00290359"/>
    <w:rsid w:val="00290BA2"/>
    <w:rsid w:val="00292038"/>
    <w:rsid w:val="00293B1A"/>
    <w:rsid w:val="00295110"/>
    <w:rsid w:val="002A0160"/>
    <w:rsid w:val="002A3322"/>
    <w:rsid w:val="002A418C"/>
    <w:rsid w:val="002A78B7"/>
    <w:rsid w:val="002B0F12"/>
    <w:rsid w:val="002C03D7"/>
    <w:rsid w:val="002C047B"/>
    <w:rsid w:val="002C159C"/>
    <w:rsid w:val="002C1B53"/>
    <w:rsid w:val="002C1E71"/>
    <w:rsid w:val="002C3B21"/>
    <w:rsid w:val="002C4D30"/>
    <w:rsid w:val="002C5C4E"/>
    <w:rsid w:val="002C60F2"/>
    <w:rsid w:val="002C6CD7"/>
    <w:rsid w:val="002C7AED"/>
    <w:rsid w:val="002E7F29"/>
    <w:rsid w:val="002F024A"/>
    <w:rsid w:val="002F0417"/>
    <w:rsid w:val="002F2E3C"/>
    <w:rsid w:val="002F352E"/>
    <w:rsid w:val="002F460D"/>
    <w:rsid w:val="002F62B5"/>
    <w:rsid w:val="002F64EC"/>
    <w:rsid w:val="00303907"/>
    <w:rsid w:val="00303F6D"/>
    <w:rsid w:val="003054CE"/>
    <w:rsid w:val="003057D5"/>
    <w:rsid w:val="00306078"/>
    <w:rsid w:val="003070CF"/>
    <w:rsid w:val="00312D42"/>
    <w:rsid w:val="00314AA6"/>
    <w:rsid w:val="00317790"/>
    <w:rsid w:val="00320593"/>
    <w:rsid w:val="00322A82"/>
    <w:rsid w:val="00322CA4"/>
    <w:rsid w:val="00323403"/>
    <w:rsid w:val="00323A97"/>
    <w:rsid w:val="00327EDC"/>
    <w:rsid w:val="00331A67"/>
    <w:rsid w:val="00333969"/>
    <w:rsid w:val="00334A09"/>
    <w:rsid w:val="003366F8"/>
    <w:rsid w:val="003438F2"/>
    <w:rsid w:val="00343F89"/>
    <w:rsid w:val="003549A9"/>
    <w:rsid w:val="0035705D"/>
    <w:rsid w:val="00360732"/>
    <w:rsid w:val="00363FE3"/>
    <w:rsid w:val="00364871"/>
    <w:rsid w:val="003655E4"/>
    <w:rsid w:val="00365E38"/>
    <w:rsid w:val="00366F05"/>
    <w:rsid w:val="0037506E"/>
    <w:rsid w:val="003755FE"/>
    <w:rsid w:val="00375A2B"/>
    <w:rsid w:val="00376A80"/>
    <w:rsid w:val="0038088C"/>
    <w:rsid w:val="00380D16"/>
    <w:rsid w:val="0038119B"/>
    <w:rsid w:val="003840C2"/>
    <w:rsid w:val="003842A0"/>
    <w:rsid w:val="00386E98"/>
    <w:rsid w:val="0039004F"/>
    <w:rsid w:val="00390AFE"/>
    <w:rsid w:val="00394940"/>
    <w:rsid w:val="00394B8F"/>
    <w:rsid w:val="00394FB5"/>
    <w:rsid w:val="00397282"/>
    <w:rsid w:val="003A00C9"/>
    <w:rsid w:val="003A0AA1"/>
    <w:rsid w:val="003A5CF3"/>
    <w:rsid w:val="003A7230"/>
    <w:rsid w:val="003B089C"/>
    <w:rsid w:val="003B20E2"/>
    <w:rsid w:val="003B7EF8"/>
    <w:rsid w:val="003C2437"/>
    <w:rsid w:val="003C255E"/>
    <w:rsid w:val="003C4763"/>
    <w:rsid w:val="003C7654"/>
    <w:rsid w:val="003C7EB2"/>
    <w:rsid w:val="003D0FBF"/>
    <w:rsid w:val="003D1AC9"/>
    <w:rsid w:val="003D1BE2"/>
    <w:rsid w:val="003D5C71"/>
    <w:rsid w:val="003D64CB"/>
    <w:rsid w:val="003D6E12"/>
    <w:rsid w:val="003D79E4"/>
    <w:rsid w:val="003E3203"/>
    <w:rsid w:val="003E3E1A"/>
    <w:rsid w:val="003E7FCA"/>
    <w:rsid w:val="003F4F19"/>
    <w:rsid w:val="003F5137"/>
    <w:rsid w:val="003F7858"/>
    <w:rsid w:val="0040118F"/>
    <w:rsid w:val="00401E71"/>
    <w:rsid w:val="00405386"/>
    <w:rsid w:val="00405504"/>
    <w:rsid w:val="0040692F"/>
    <w:rsid w:val="00407258"/>
    <w:rsid w:val="0040772D"/>
    <w:rsid w:val="00411299"/>
    <w:rsid w:val="00411971"/>
    <w:rsid w:val="004205AB"/>
    <w:rsid w:val="00421C82"/>
    <w:rsid w:val="004226D0"/>
    <w:rsid w:val="00422FEC"/>
    <w:rsid w:val="00423264"/>
    <w:rsid w:val="004234FF"/>
    <w:rsid w:val="00423FF1"/>
    <w:rsid w:val="00424644"/>
    <w:rsid w:val="004276EC"/>
    <w:rsid w:val="00427983"/>
    <w:rsid w:val="00427F6D"/>
    <w:rsid w:val="00430897"/>
    <w:rsid w:val="00430EA7"/>
    <w:rsid w:val="00431029"/>
    <w:rsid w:val="0043300D"/>
    <w:rsid w:val="004353CD"/>
    <w:rsid w:val="004362DE"/>
    <w:rsid w:val="00440D44"/>
    <w:rsid w:val="00443B8D"/>
    <w:rsid w:val="004447ED"/>
    <w:rsid w:val="004513B6"/>
    <w:rsid w:val="004549ED"/>
    <w:rsid w:val="00454CD4"/>
    <w:rsid w:val="0046131A"/>
    <w:rsid w:val="004638FF"/>
    <w:rsid w:val="004648A9"/>
    <w:rsid w:val="004654CC"/>
    <w:rsid w:val="00465D37"/>
    <w:rsid w:val="00465F38"/>
    <w:rsid w:val="00466841"/>
    <w:rsid w:val="00467FBA"/>
    <w:rsid w:val="00470069"/>
    <w:rsid w:val="00471A96"/>
    <w:rsid w:val="00471D3F"/>
    <w:rsid w:val="0047205C"/>
    <w:rsid w:val="004725AB"/>
    <w:rsid w:val="004734B2"/>
    <w:rsid w:val="004746AD"/>
    <w:rsid w:val="00475421"/>
    <w:rsid w:val="00475DA5"/>
    <w:rsid w:val="00476C99"/>
    <w:rsid w:val="004800CE"/>
    <w:rsid w:val="00480557"/>
    <w:rsid w:val="00481B35"/>
    <w:rsid w:val="00481E00"/>
    <w:rsid w:val="004827C7"/>
    <w:rsid w:val="0048365A"/>
    <w:rsid w:val="0048478F"/>
    <w:rsid w:val="00485043"/>
    <w:rsid w:val="00486675"/>
    <w:rsid w:val="004972EE"/>
    <w:rsid w:val="004A0E63"/>
    <w:rsid w:val="004A2FAF"/>
    <w:rsid w:val="004A37C6"/>
    <w:rsid w:val="004A3FB7"/>
    <w:rsid w:val="004A4EB6"/>
    <w:rsid w:val="004A66A8"/>
    <w:rsid w:val="004A6C01"/>
    <w:rsid w:val="004A7E6B"/>
    <w:rsid w:val="004B02FB"/>
    <w:rsid w:val="004B0755"/>
    <w:rsid w:val="004B0A98"/>
    <w:rsid w:val="004B23D8"/>
    <w:rsid w:val="004B24CD"/>
    <w:rsid w:val="004B5163"/>
    <w:rsid w:val="004B5EFA"/>
    <w:rsid w:val="004B6B9B"/>
    <w:rsid w:val="004B72A1"/>
    <w:rsid w:val="004B74EB"/>
    <w:rsid w:val="004C3C78"/>
    <w:rsid w:val="004C43FA"/>
    <w:rsid w:val="004C6115"/>
    <w:rsid w:val="004C7340"/>
    <w:rsid w:val="004D3C95"/>
    <w:rsid w:val="004D5B5E"/>
    <w:rsid w:val="004D6F80"/>
    <w:rsid w:val="004E1BB2"/>
    <w:rsid w:val="004E588E"/>
    <w:rsid w:val="004E5A68"/>
    <w:rsid w:val="004E61C7"/>
    <w:rsid w:val="004E626C"/>
    <w:rsid w:val="004F5059"/>
    <w:rsid w:val="004F6A49"/>
    <w:rsid w:val="0050106D"/>
    <w:rsid w:val="00501AA1"/>
    <w:rsid w:val="00502CE8"/>
    <w:rsid w:val="00503199"/>
    <w:rsid w:val="00505F22"/>
    <w:rsid w:val="0051184F"/>
    <w:rsid w:val="00511B88"/>
    <w:rsid w:val="00512590"/>
    <w:rsid w:val="005144F0"/>
    <w:rsid w:val="005169FF"/>
    <w:rsid w:val="00516BEE"/>
    <w:rsid w:val="00516C48"/>
    <w:rsid w:val="0052200E"/>
    <w:rsid w:val="00522A90"/>
    <w:rsid w:val="00524562"/>
    <w:rsid w:val="005246C8"/>
    <w:rsid w:val="00526253"/>
    <w:rsid w:val="005315AB"/>
    <w:rsid w:val="00532C6A"/>
    <w:rsid w:val="005344CB"/>
    <w:rsid w:val="00534D12"/>
    <w:rsid w:val="005357F0"/>
    <w:rsid w:val="005362D6"/>
    <w:rsid w:val="00536F3E"/>
    <w:rsid w:val="0053765A"/>
    <w:rsid w:val="005426CD"/>
    <w:rsid w:val="00542E18"/>
    <w:rsid w:val="00543497"/>
    <w:rsid w:val="00543AC6"/>
    <w:rsid w:val="0054402B"/>
    <w:rsid w:val="00547F84"/>
    <w:rsid w:val="00550470"/>
    <w:rsid w:val="005544D5"/>
    <w:rsid w:val="005564ED"/>
    <w:rsid w:val="0055697B"/>
    <w:rsid w:val="00557530"/>
    <w:rsid w:val="00561BAA"/>
    <w:rsid w:val="005627DA"/>
    <w:rsid w:val="00566E19"/>
    <w:rsid w:val="00571067"/>
    <w:rsid w:val="00572E92"/>
    <w:rsid w:val="00574412"/>
    <w:rsid w:val="00574CAF"/>
    <w:rsid w:val="00575758"/>
    <w:rsid w:val="00577A5C"/>
    <w:rsid w:val="00584E98"/>
    <w:rsid w:val="0058571D"/>
    <w:rsid w:val="0059397B"/>
    <w:rsid w:val="0059410B"/>
    <w:rsid w:val="0059722C"/>
    <w:rsid w:val="005A169A"/>
    <w:rsid w:val="005A1B0D"/>
    <w:rsid w:val="005A1F9E"/>
    <w:rsid w:val="005A6A68"/>
    <w:rsid w:val="005A71E9"/>
    <w:rsid w:val="005A74C3"/>
    <w:rsid w:val="005B2089"/>
    <w:rsid w:val="005C2F9D"/>
    <w:rsid w:val="005C59A0"/>
    <w:rsid w:val="005C69EE"/>
    <w:rsid w:val="005C7BCD"/>
    <w:rsid w:val="005D1B3E"/>
    <w:rsid w:val="005D283E"/>
    <w:rsid w:val="005D367B"/>
    <w:rsid w:val="005D3E68"/>
    <w:rsid w:val="005D5327"/>
    <w:rsid w:val="005D6486"/>
    <w:rsid w:val="005D7DD3"/>
    <w:rsid w:val="005E116E"/>
    <w:rsid w:val="005E3B81"/>
    <w:rsid w:val="005F0C8F"/>
    <w:rsid w:val="005F14CE"/>
    <w:rsid w:val="005F4E44"/>
    <w:rsid w:val="005F6191"/>
    <w:rsid w:val="005F63A1"/>
    <w:rsid w:val="005F6D1F"/>
    <w:rsid w:val="00601BD1"/>
    <w:rsid w:val="006033F3"/>
    <w:rsid w:val="00610577"/>
    <w:rsid w:val="006133D8"/>
    <w:rsid w:val="0061358B"/>
    <w:rsid w:val="00613CD8"/>
    <w:rsid w:val="00621AE2"/>
    <w:rsid w:val="006225ED"/>
    <w:rsid w:val="00624521"/>
    <w:rsid w:val="006255F7"/>
    <w:rsid w:val="00627FAF"/>
    <w:rsid w:val="00634685"/>
    <w:rsid w:val="00635FFE"/>
    <w:rsid w:val="00642043"/>
    <w:rsid w:val="006439BC"/>
    <w:rsid w:val="00644015"/>
    <w:rsid w:val="006443A6"/>
    <w:rsid w:val="00646114"/>
    <w:rsid w:val="006472DC"/>
    <w:rsid w:val="006533AF"/>
    <w:rsid w:val="00654C23"/>
    <w:rsid w:val="00655C18"/>
    <w:rsid w:val="00660F47"/>
    <w:rsid w:val="00666175"/>
    <w:rsid w:val="00667D36"/>
    <w:rsid w:val="0067029E"/>
    <w:rsid w:val="00670419"/>
    <w:rsid w:val="00672BAD"/>
    <w:rsid w:val="006731BB"/>
    <w:rsid w:val="006777B5"/>
    <w:rsid w:val="00677F37"/>
    <w:rsid w:val="00680BED"/>
    <w:rsid w:val="00681F76"/>
    <w:rsid w:val="00684C87"/>
    <w:rsid w:val="00686B84"/>
    <w:rsid w:val="006918D9"/>
    <w:rsid w:val="00692D6F"/>
    <w:rsid w:val="0069321F"/>
    <w:rsid w:val="0069461C"/>
    <w:rsid w:val="006948E5"/>
    <w:rsid w:val="00694C0C"/>
    <w:rsid w:val="006A0814"/>
    <w:rsid w:val="006A21BD"/>
    <w:rsid w:val="006A25A3"/>
    <w:rsid w:val="006A3347"/>
    <w:rsid w:val="006A4A8A"/>
    <w:rsid w:val="006A6FBD"/>
    <w:rsid w:val="006B6B16"/>
    <w:rsid w:val="006B7339"/>
    <w:rsid w:val="006B7E1E"/>
    <w:rsid w:val="006C041D"/>
    <w:rsid w:val="006C724D"/>
    <w:rsid w:val="006D05F1"/>
    <w:rsid w:val="006D28A9"/>
    <w:rsid w:val="006D35C7"/>
    <w:rsid w:val="006E14ED"/>
    <w:rsid w:val="006E2BCD"/>
    <w:rsid w:val="006E2D68"/>
    <w:rsid w:val="006E66F7"/>
    <w:rsid w:val="006F0752"/>
    <w:rsid w:val="006F22B2"/>
    <w:rsid w:val="006F2802"/>
    <w:rsid w:val="00702D7F"/>
    <w:rsid w:val="00703203"/>
    <w:rsid w:val="00705540"/>
    <w:rsid w:val="00710EA6"/>
    <w:rsid w:val="0071116C"/>
    <w:rsid w:val="00717AFF"/>
    <w:rsid w:val="0072126C"/>
    <w:rsid w:val="00722ADD"/>
    <w:rsid w:val="007248B5"/>
    <w:rsid w:val="00727A6D"/>
    <w:rsid w:val="00731EB1"/>
    <w:rsid w:val="007335ED"/>
    <w:rsid w:val="00733FF6"/>
    <w:rsid w:val="0073615D"/>
    <w:rsid w:val="00736FC3"/>
    <w:rsid w:val="00737085"/>
    <w:rsid w:val="0074428D"/>
    <w:rsid w:val="0074550B"/>
    <w:rsid w:val="00747C20"/>
    <w:rsid w:val="00752400"/>
    <w:rsid w:val="00755FE0"/>
    <w:rsid w:val="00757943"/>
    <w:rsid w:val="00762AE3"/>
    <w:rsid w:val="00763080"/>
    <w:rsid w:val="00763A01"/>
    <w:rsid w:val="0076449B"/>
    <w:rsid w:val="00766031"/>
    <w:rsid w:val="00771689"/>
    <w:rsid w:val="00771DA5"/>
    <w:rsid w:val="00772A60"/>
    <w:rsid w:val="00776B9D"/>
    <w:rsid w:val="007778FB"/>
    <w:rsid w:val="007803B0"/>
    <w:rsid w:val="007813D9"/>
    <w:rsid w:val="0078429F"/>
    <w:rsid w:val="00785005"/>
    <w:rsid w:val="00785C6C"/>
    <w:rsid w:val="00786992"/>
    <w:rsid w:val="00790BAF"/>
    <w:rsid w:val="007914AF"/>
    <w:rsid w:val="007946A1"/>
    <w:rsid w:val="00795867"/>
    <w:rsid w:val="007976CE"/>
    <w:rsid w:val="007A29BF"/>
    <w:rsid w:val="007A3D6B"/>
    <w:rsid w:val="007A7F14"/>
    <w:rsid w:val="007B038D"/>
    <w:rsid w:val="007B0992"/>
    <w:rsid w:val="007B0D69"/>
    <w:rsid w:val="007B3739"/>
    <w:rsid w:val="007B4FFD"/>
    <w:rsid w:val="007B7008"/>
    <w:rsid w:val="007B7847"/>
    <w:rsid w:val="007C071D"/>
    <w:rsid w:val="007C1470"/>
    <w:rsid w:val="007C49E4"/>
    <w:rsid w:val="007C5FA5"/>
    <w:rsid w:val="007D0AC0"/>
    <w:rsid w:val="007D0EDD"/>
    <w:rsid w:val="007D4650"/>
    <w:rsid w:val="007D5115"/>
    <w:rsid w:val="007D54FB"/>
    <w:rsid w:val="007E0AAD"/>
    <w:rsid w:val="007E5EE8"/>
    <w:rsid w:val="007E693B"/>
    <w:rsid w:val="007F11D0"/>
    <w:rsid w:val="007F2224"/>
    <w:rsid w:val="007F4651"/>
    <w:rsid w:val="007F63FE"/>
    <w:rsid w:val="007F6561"/>
    <w:rsid w:val="007F6922"/>
    <w:rsid w:val="007F79F9"/>
    <w:rsid w:val="007F7E49"/>
    <w:rsid w:val="008001FD"/>
    <w:rsid w:val="00800F97"/>
    <w:rsid w:val="00801BE3"/>
    <w:rsid w:val="00802018"/>
    <w:rsid w:val="0080458E"/>
    <w:rsid w:val="008063D6"/>
    <w:rsid w:val="00811A37"/>
    <w:rsid w:val="008120A1"/>
    <w:rsid w:val="00812C9B"/>
    <w:rsid w:val="00813B0A"/>
    <w:rsid w:val="00814674"/>
    <w:rsid w:val="00816436"/>
    <w:rsid w:val="00820274"/>
    <w:rsid w:val="008233F9"/>
    <w:rsid w:val="008245C3"/>
    <w:rsid w:val="008246AB"/>
    <w:rsid w:val="00824B7E"/>
    <w:rsid w:val="008251D6"/>
    <w:rsid w:val="00831789"/>
    <w:rsid w:val="0084018A"/>
    <w:rsid w:val="0084061A"/>
    <w:rsid w:val="008429DD"/>
    <w:rsid w:val="00851234"/>
    <w:rsid w:val="008515AB"/>
    <w:rsid w:val="008539E2"/>
    <w:rsid w:val="00855F15"/>
    <w:rsid w:val="008571CB"/>
    <w:rsid w:val="0085755D"/>
    <w:rsid w:val="00860D47"/>
    <w:rsid w:val="00861CFC"/>
    <w:rsid w:val="00866667"/>
    <w:rsid w:val="008677E3"/>
    <w:rsid w:val="0087131D"/>
    <w:rsid w:val="00871547"/>
    <w:rsid w:val="00874055"/>
    <w:rsid w:val="00875197"/>
    <w:rsid w:val="0087781A"/>
    <w:rsid w:val="00884349"/>
    <w:rsid w:val="008856A8"/>
    <w:rsid w:val="00886C4D"/>
    <w:rsid w:val="0088753E"/>
    <w:rsid w:val="00890ACC"/>
    <w:rsid w:val="00893BED"/>
    <w:rsid w:val="00894830"/>
    <w:rsid w:val="008A2E01"/>
    <w:rsid w:val="008A37FB"/>
    <w:rsid w:val="008A55E9"/>
    <w:rsid w:val="008A73AF"/>
    <w:rsid w:val="008B0E7D"/>
    <w:rsid w:val="008B1AE5"/>
    <w:rsid w:val="008C3611"/>
    <w:rsid w:val="008C679A"/>
    <w:rsid w:val="008C67EB"/>
    <w:rsid w:val="008C782F"/>
    <w:rsid w:val="008D0224"/>
    <w:rsid w:val="008D2A3F"/>
    <w:rsid w:val="008D59C3"/>
    <w:rsid w:val="008E0E44"/>
    <w:rsid w:val="008E1205"/>
    <w:rsid w:val="008E1B48"/>
    <w:rsid w:val="008E2C36"/>
    <w:rsid w:val="008E5716"/>
    <w:rsid w:val="008F278C"/>
    <w:rsid w:val="008F2C4E"/>
    <w:rsid w:val="008F574B"/>
    <w:rsid w:val="008F59BA"/>
    <w:rsid w:val="008F6188"/>
    <w:rsid w:val="00901161"/>
    <w:rsid w:val="00904709"/>
    <w:rsid w:val="009076CB"/>
    <w:rsid w:val="009123FB"/>
    <w:rsid w:val="009165C8"/>
    <w:rsid w:val="0091681B"/>
    <w:rsid w:val="00920C30"/>
    <w:rsid w:val="00920CD0"/>
    <w:rsid w:val="00921169"/>
    <w:rsid w:val="00925160"/>
    <w:rsid w:val="00925760"/>
    <w:rsid w:val="00927335"/>
    <w:rsid w:val="00927F84"/>
    <w:rsid w:val="00930D37"/>
    <w:rsid w:val="009319D4"/>
    <w:rsid w:val="00932A45"/>
    <w:rsid w:val="00935641"/>
    <w:rsid w:val="009366E6"/>
    <w:rsid w:val="00937EF7"/>
    <w:rsid w:val="00940465"/>
    <w:rsid w:val="00943240"/>
    <w:rsid w:val="009432FB"/>
    <w:rsid w:val="00946CA6"/>
    <w:rsid w:val="00951E20"/>
    <w:rsid w:val="00952D81"/>
    <w:rsid w:val="00957B1F"/>
    <w:rsid w:val="00961E2A"/>
    <w:rsid w:val="00961ECF"/>
    <w:rsid w:val="00963B05"/>
    <w:rsid w:val="0096503F"/>
    <w:rsid w:val="0096693E"/>
    <w:rsid w:val="00966ED3"/>
    <w:rsid w:val="00970EF0"/>
    <w:rsid w:val="00971060"/>
    <w:rsid w:val="00972F5C"/>
    <w:rsid w:val="009742D6"/>
    <w:rsid w:val="00975F3E"/>
    <w:rsid w:val="00976724"/>
    <w:rsid w:val="009771D7"/>
    <w:rsid w:val="00981FD6"/>
    <w:rsid w:val="009834E2"/>
    <w:rsid w:val="009975FA"/>
    <w:rsid w:val="0099797F"/>
    <w:rsid w:val="009A0B3F"/>
    <w:rsid w:val="009A1FC3"/>
    <w:rsid w:val="009A2B0C"/>
    <w:rsid w:val="009A4AE2"/>
    <w:rsid w:val="009A5394"/>
    <w:rsid w:val="009A7E52"/>
    <w:rsid w:val="009B15C9"/>
    <w:rsid w:val="009B1699"/>
    <w:rsid w:val="009B1BCD"/>
    <w:rsid w:val="009C3149"/>
    <w:rsid w:val="009C3620"/>
    <w:rsid w:val="009D1DA5"/>
    <w:rsid w:val="009D3DAA"/>
    <w:rsid w:val="009D3EAA"/>
    <w:rsid w:val="009D45E3"/>
    <w:rsid w:val="009D5A11"/>
    <w:rsid w:val="009D685A"/>
    <w:rsid w:val="009E28A5"/>
    <w:rsid w:val="009E7E62"/>
    <w:rsid w:val="009F096D"/>
    <w:rsid w:val="009F3F93"/>
    <w:rsid w:val="009F6D33"/>
    <w:rsid w:val="00A0004A"/>
    <w:rsid w:val="00A00DAF"/>
    <w:rsid w:val="00A04749"/>
    <w:rsid w:val="00A05DED"/>
    <w:rsid w:val="00A06192"/>
    <w:rsid w:val="00A076F5"/>
    <w:rsid w:val="00A1159D"/>
    <w:rsid w:val="00A124A7"/>
    <w:rsid w:val="00A20128"/>
    <w:rsid w:val="00A2034A"/>
    <w:rsid w:val="00A203DD"/>
    <w:rsid w:val="00A207CB"/>
    <w:rsid w:val="00A22AA4"/>
    <w:rsid w:val="00A23AD4"/>
    <w:rsid w:val="00A30598"/>
    <w:rsid w:val="00A30629"/>
    <w:rsid w:val="00A30F2B"/>
    <w:rsid w:val="00A31E25"/>
    <w:rsid w:val="00A321C5"/>
    <w:rsid w:val="00A33704"/>
    <w:rsid w:val="00A3469A"/>
    <w:rsid w:val="00A3517D"/>
    <w:rsid w:val="00A35B61"/>
    <w:rsid w:val="00A35C23"/>
    <w:rsid w:val="00A35D87"/>
    <w:rsid w:val="00A407F3"/>
    <w:rsid w:val="00A41FC0"/>
    <w:rsid w:val="00A42203"/>
    <w:rsid w:val="00A426D7"/>
    <w:rsid w:val="00A456F1"/>
    <w:rsid w:val="00A45CE5"/>
    <w:rsid w:val="00A45D64"/>
    <w:rsid w:val="00A46164"/>
    <w:rsid w:val="00A47700"/>
    <w:rsid w:val="00A479BA"/>
    <w:rsid w:val="00A50DCD"/>
    <w:rsid w:val="00A56E5E"/>
    <w:rsid w:val="00A63DBB"/>
    <w:rsid w:val="00A65A75"/>
    <w:rsid w:val="00A66573"/>
    <w:rsid w:val="00A76A3C"/>
    <w:rsid w:val="00A774AC"/>
    <w:rsid w:val="00A83E06"/>
    <w:rsid w:val="00A85066"/>
    <w:rsid w:val="00A87336"/>
    <w:rsid w:val="00A903D7"/>
    <w:rsid w:val="00A90F03"/>
    <w:rsid w:val="00A953F1"/>
    <w:rsid w:val="00A96219"/>
    <w:rsid w:val="00A977BF"/>
    <w:rsid w:val="00AA0A54"/>
    <w:rsid w:val="00AA53D3"/>
    <w:rsid w:val="00AA65A0"/>
    <w:rsid w:val="00AB0A13"/>
    <w:rsid w:val="00AB0E9D"/>
    <w:rsid w:val="00AB1156"/>
    <w:rsid w:val="00AB3281"/>
    <w:rsid w:val="00AB3487"/>
    <w:rsid w:val="00AB3B6E"/>
    <w:rsid w:val="00AB42A4"/>
    <w:rsid w:val="00AB6AC8"/>
    <w:rsid w:val="00AB7369"/>
    <w:rsid w:val="00AB7B17"/>
    <w:rsid w:val="00AB7E2F"/>
    <w:rsid w:val="00AC186E"/>
    <w:rsid w:val="00AC2DA0"/>
    <w:rsid w:val="00AC2F3C"/>
    <w:rsid w:val="00AC3058"/>
    <w:rsid w:val="00AC4348"/>
    <w:rsid w:val="00AC53C5"/>
    <w:rsid w:val="00AC5D14"/>
    <w:rsid w:val="00AC702A"/>
    <w:rsid w:val="00AD08AD"/>
    <w:rsid w:val="00AD1E0F"/>
    <w:rsid w:val="00AD297B"/>
    <w:rsid w:val="00AD2D82"/>
    <w:rsid w:val="00AD42AF"/>
    <w:rsid w:val="00AD55A3"/>
    <w:rsid w:val="00AD6AC4"/>
    <w:rsid w:val="00AE2DF6"/>
    <w:rsid w:val="00AE2E27"/>
    <w:rsid w:val="00AE568E"/>
    <w:rsid w:val="00AE71C8"/>
    <w:rsid w:val="00AE7EE0"/>
    <w:rsid w:val="00AF0362"/>
    <w:rsid w:val="00AF395E"/>
    <w:rsid w:val="00AF4837"/>
    <w:rsid w:val="00AF5F03"/>
    <w:rsid w:val="00AF6C80"/>
    <w:rsid w:val="00B003A6"/>
    <w:rsid w:val="00B00923"/>
    <w:rsid w:val="00B0126F"/>
    <w:rsid w:val="00B01786"/>
    <w:rsid w:val="00B01B65"/>
    <w:rsid w:val="00B01EA7"/>
    <w:rsid w:val="00B05242"/>
    <w:rsid w:val="00B0561D"/>
    <w:rsid w:val="00B10130"/>
    <w:rsid w:val="00B110F1"/>
    <w:rsid w:val="00B1371A"/>
    <w:rsid w:val="00B168D1"/>
    <w:rsid w:val="00B21167"/>
    <w:rsid w:val="00B24561"/>
    <w:rsid w:val="00B24FEE"/>
    <w:rsid w:val="00B25C2F"/>
    <w:rsid w:val="00B30E02"/>
    <w:rsid w:val="00B35820"/>
    <w:rsid w:val="00B359AB"/>
    <w:rsid w:val="00B3637B"/>
    <w:rsid w:val="00B369A9"/>
    <w:rsid w:val="00B37CF0"/>
    <w:rsid w:val="00B40049"/>
    <w:rsid w:val="00B40703"/>
    <w:rsid w:val="00B4120D"/>
    <w:rsid w:val="00B42DA6"/>
    <w:rsid w:val="00B43F06"/>
    <w:rsid w:val="00B4419E"/>
    <w:rsid w:val="00B47927"/>
    <w:rsid w:val="00B506C5"/>
    <w:rsid w:val="00B519F0"/>
    <w:rsid w:val="00B545C5"/>
    <w:rsid w:val="00B56A0C"/>
    <w:rsid w:val="00B63D96"/>
    <w:rsid w:val="00B654FC"/>
    <w:rsid w:val="00B67758"/>
    <w:rsid w:val="00B73432"/>
    <w:rsid w:val="00B76724"/>
    <w:rsid w:val="00B779C3"/>
    <w:rsid w:val="00B77B62"/>
    <w:rsid w:val="00B81552"/>
    <w:rsid w:val="00B83373"/>
    <w:rsid w:val="00B83EDC"/>
    <w:rsid w:val="00B91616"/>
    <w:rsid w:val="00B93A9A"/>
    <w:rsid w:val="00B96A2D"/>
    <w:rsid w:val="00BA1316"/>
    <w:rsid w:val="00BA299E"/>
    <w:rsid w:val="00BA7151"/>
    <w:rsid w:val="00BA78B9"/>
    <w:rsid w:val="00BB0B59"/>
    <w:rsid w:val="00BB17C2"/>
    <w:rsid w:val="00BB20D4"/>
    <w:rsid w:val="00BB3D81"/>
    <w:rsid w:val="00BB7EE0"/>
    <w:rsid w:val="00BC4B8B"/>
    <w:rsid w:val="00BC7B3A"/>
    <w:rsid w:val="00BD1F9D"/>
    <w:rsid w:val="00BD21A4"/>
    <w:rsid w:val="00BD3FFE"/>
    <w:rsid w:val="00BD47DE"/>
    <w:rsid w:val="00BD5713"/>
    <w:rsid w:val="00BE03FD"/>
    <w:rsid w:val="00BE195E"/>
    <w:rsid w:val="00BE1E09"/>
    <w:rsid w:val="00BE207A"/>
    <w:rsid w:val="00BE211D"/>
    <w:rsid w:val="00BE26A0"/>
    <w:rsid w:val="00BE2C3F"/>
    <w:rsid w:val="00BE510F"/>
    <w:rsid w:val="00BF41FA"/>
    <w:rsid w:val="00BF6A55"/>
    <w:rsid w:val="00BF7A82"/>
    <w:rsid w:val="00C03583"/>
    <w:rsid w:val="00C03BD8"/>
    <w:rsid w:val="00C0403E"/>
    <w:rsid w:val="00C051F1"/>
    <w:rsid w:val="00C05B1B"/>
    <w:rsid w:val="00C05DCB"/>
    <w:rsid w:val="00C06351"/>
    <w:rsid w:val="00C07B49"/>
    <w:rsid w:val="00C07C0F"/>
    <w:rsid w:val="00C07C9F"/>
    <w:rsid w:val="00C10F4A"/>
    <w:rsid w:val="00C135F1"/>
    <w:rsid w:val="00C17A78"/>
    <w:rsid w:val="00C23EFC"/>
    <w:rsid w:val="00C23F84"/>
    <w:rsid w:val="00C2525B"/>
    <w:rsid w:val="00C26255"/>
    <w:rsid w:val="00C30056"/>
    <w:rsid w:val="00C336BC"/>
    <w:rsid w:val="00C359E1"/>
    <w:rsid w:val="00C36068"/>
    <w:rsid w:val="00C436CF"/>
    <w:rsid w:val="00C47A9C"/>
    <w:rsid w:val="00C566DC"/>
    <w:rsid w:val="00C57407"/>
    <w:rsid w:val="00C577B2"/>
    <w:rsid w:val="00C611A3"/>
    <w:rsid w:val="00C65439"/>
    <w:rsid w:val="00C67147"/>
    <w:rsid w:val="00C704B9"/>
    <w:rsid w:val="00C70E25"/>
    <w:rsid w:val="00C71FF2"/>
    <w:rsid w:val="00C7382B"/>
    <w:rsid w:val="00C748F4"/>
    <w:rsid w:val="00C76ABE"/>
    <w:rsid w:val="00C81BA2"/>
    <w:rsid w:val="00C82B0F"/>
    <w:rsid w:val="00C84B4D"/>
    <w:rsid w:val="00C84CE5"/>
    <w:rsid w:val="00C858BE"/>
    <w:rsid w:val="00C87004"/>
    <w:rsid w:val="00C87726"/>
    <w:rsid w:val="00C9046E"/>
    <w:rsid w:val="00C92301"/>
    <w:rsid w:val="00C93C5E"/>
    <w:rsid w:val="00C97526"/>
    <w:rsid w:val="00CA0CE5"/>
    <w:rsid w:val="00CA1D61"/>
    <w:rsid w:val="00CA27D9"/>
    <w:rsid w:val="00CA521F"/>
    <w:rsid w:val="00CA6E31"/>
    <w:rsid w:val="00CB01B8"/>
    <w:rsid w:val="00CB4156"/>
    <w:rsid w:val="00CB7941"/>
    <w:rsid w:val="00CC055A"/>
    <w:rsid w:val="00CC2CD0"/>
    <w:rsid w:val="00CC3497"/>
    <w:rsid w:val="00CC4D0D"/>
    <w:rsid w:val="00CC639F"/>
    <w:rsid w:val="00CC7988"/>
    <w:rsid w:val="00CD23AD"/>
    <w:rsid w:val="00CD7867"/>
    <w:rsid w:val="00CE187A"/>
    <w:rsid w:val="00CE3AEF"/>
    <w:rsid w:val="00CE74FC"/>
    <w:rsid w:val="00CF2DC7"/>
    <w:rsid w:val="00CF3D04"/>
    <w:rsid w:val="00CF63DE"/>
    <w:rsid w:val="00CF7C7C"/>
    <w:rsid w:val="00D00132"/>
    <w:rsid w:val="00D011F1"/>
    <w:rsid w:val="00D033BA"/>
    <w:rsid w:val="00D03611"/>
    <w:rsid w:val="00D03AC8"/>
    <w:rsid w:val="00D03CE2"/>
    <w:rsid w:val="00D05967"/>
    <w:rsid w:val="00D06E5B"/>
    <w:rsid w:val="00D10B76"/>
    <w:rsid w:val="00D13263"/>
    <w:rsid w:val="00D15A4C"/>
    <w:rsid w:val="00D16E24"/>
    <w:rsid w:val="00D20027"/>
    <w:rsid w:val="00D22C97"/>
    <w:rsid w:val="00D254A2"/>
    <w:rsid w:val="00D25F08"/>
    <w:rsid w:val="00D26151"/>
    <w:rsid w:val="00D26ADB"/>
    <w:rsid w:val="00D311C7"/>
    <w:rsid w:val="00D33CAB"/>
    <w:rsid w:val="00D35813"/>
    <w:rsid w:val="00D36EBA"/>
    <w:rsid w:val="00D37D8F"/>
    <w:rsid w:val="00D405FB"/>
    <w:rsid w:val="00D40DF4"/>
    <w:rsid w:val="00D46C18"/>
    <w:rsid w:val="00D46DB5"/>
    <w:rsid w:val="00D508EF"/>
    <w:rsid w:val="00D51603"/>
    <w:rsid w:val="00D53842"/>
    <w:rsid w:val="00D5496F"/>
    <w:rsid w:val="00D54CE1"/>
    <w:rsid w:val="00D55D9A"/>
    <w:rsid w:val="00D57466"/>
    <w:rsid w:val="00D617A5"/>
    <w:rsid w:val="00D61B9F"/>
    <w:rsid w:val="00D61D93"/>
    <w:rsid w:val="00D6217B"/>
    <w:rsid w:val="00D63518"/>
    <w:rsid w:val="00D6545C"/>
    <w:rsid w:val="00D66837"/>
    <w:rsid w:val="00D66E0D"/>
    <w:rsid w:val="00D67F2E"/>
    <w:rsid w:val="00D80408"/>
    <w:rsid w:val="00D80DFC"/>
    <w:rsid w:val="00D82864"/>
    <w:rsid w:val="00D82EA1"/>
    <w:rsid w:val="00D85366"/>
    <w:rsid w:val="00D85A08"/>
    <w:rsid w:val="00D85F66"/>
    <w:rsid w:val="00D8744F"/>
    <w:rsid w:val="00D91FAE"/>
    <w:rsid w:val="00D9241C"/>
    <w:rsid w:val="00D93FC5"/>
    <w:rsid w:val="00DA29BE"/>
    <w:rsid w:val="00DA5871"/>
    <w:rsid w:val="00DA6DDD"/>
    <w:rsid w:val="00DB5A0A"/>
    <w:rsid w:val="00DB5B36"/>
    <w:rsid w:val="00DB69D4"/>
    <w:rsid w:val="00DB6F19"/>
    <w:rsid w:val="00DB79CE"/>
    <w:rsid w:val="00DC0DF6"/>
    <w:rsid w:val="00DC603D"/>
    <w:rsid w:val="00DC607A"/>
    <w:rsid w:val="00DC6318"/>
    <w:rsid w:val="00DC6379"/>
    <w:rsid w:val="00DC6DE6"/>
    <w:rsid w:val="00DD02C2"/>
    <w:rsid w:val="00DD074E"/>
    <w:rsid w:val="00DD1C65"/>
    <w:rsid w:val="00DD27C9"/>
    <w:rsid w:val="00DD3DB7"/>
    <w:rsid w:val="00DD3FAD"/>
    <w:rsid w:val="00DD4047"/>
    <w:rsid w:val="00DD6503"/>
    <w:rsid w:val="00DD68FF"/>
    <w:rsid w:val="00DE0E92"/>
    <w:rsid w:val="00DE20D0"/>
    <w:rsid w:val="00DE255D"/>
    <w:rsid w:val="00DE28B4"/>
    <w:rsid w:val="00DE6604"/>
    <w:rsid w:val="00DE7560"/>
    <w:rsid w:val="00DE78A5"/>
    <w:rsid w:val="00DF0177"/>
    <w:rsid w:val="00DF12BD"/>
    <w:rsid w:val="00DF5F15"/>
    <w:rsid w:val="00DF5FAB"/>
    <w:rsid w:val="00DF631D"/>
    <w:rsid w:val="00DF7952"/>
    <w:rsid w:val="00E0151C"/>
    <w:rsid w:val="00E028B3"/>
    <w:rsid w:val="00E07A3D"/>
    <w:rsid w:val="00E11412"/>
    <w:rsid w:val="00E1176D"/>
    <w:rsid w:val="00E132AF"/>
    <w:rsid w:val="00E16896"/>
    <w:rsid w:val="00E17A1F"/>
    <w:rsid w:val="00E20196"/>
    <w:rsid w:val="00E2282A"/>
    <w:rsid w:val="00E22C4E"/>
    <w:rsid w:val="00E26F48"/>
    <w:rsid w:val="00E2774E"/>
    <w:rsid w:val="00E3095E"/>
    <w:rsid w:val="00E30F81"/>
    <w:rsid w:val="00E31BAE"/>
    <w:rsid w:val="00E3274B"/>
    <w:rsid w:val="00E33825"/>
    <w:rsid w:val="00E339FE"/>
    <w:rsid w:val="00E45E90"/>
    <w:rsid w:val="00E46233"/>
    <w:rsid w:val="00E52689"/>
    <w:rsid w:val="00E53BC7"/>
    <w:rsid w:val="00E55CF9"/>
    <w:rsid w:val="00E569E8"/>
    <w:rsid w:val="00E60311"/>
    <w:rsid w:val="00E61150"/>
    <w:rsid w:val="00E6133A"/>
    <w:rsid w:val="00E64ACD"/>
    <w:rsid w:val="00E66227"/>
    <w:rsid w:val="00E66C9F"/>
    <w:rsid w:val="00E71718"/>
    <w:rsid w:val="00E73895"/>
    <w:rsid w:val="00E73FA6"/>
    <w:rsid w:val="00E74761"/>
    <w:rsid w:val="00E752AF"/>
    <w:rsid w:val="00E75433"/>
    <w:rsid w:val="00E80969"/>
    <w:rsid w:val="00E914F0"/>
    <w:rsid w:val="00E91F63"/>
    <w:rsid w:val="00E95995"/>
    <w:rsid w:val="00E97496"/>
    <w:rsid w:val="00EA2138"/>
    <w:rsid w:val="00EA3C77"/>
    <w:rsid w:val="00EA5D8A"/>
    <w:rsid w:val="00EA64EF"/>
    <w:rsid w:val="00EA7467"/>
    <w:rsid w:val="00EB3C82"/>
    <w:rsid w:val="00EB6963"/>
    <w:rsid w:val="00EC0CED"/>
    <w:rsid w:val="00EC0D47"/>
    <w:rsid w:val="00EC3DBB"/>
    <w:rsid w:val="00EC4019"/>
    <w:rsid w:val="00EC5E4E"/>
    <w:rsid w:val="00EC6865"/>
    <w:rsid w:val="00EC7FE8"/>
    <w:rsid w:val="00ED160A"/>
    <w:rsid w:val="00ED4D0A"/>
    <w:rsid w:val="00ED5853"/>
    <w:rsid w:val="00ED6135"/>
    <w:rsid w:val="00ED6C78"/>
    <w:rsid w:val="00EE038D"/>
    <w:rsid w:val="00EE31B6"/>
    <w:rsid w:val="00EE537E"/>
    <w:rsid w:val="00EF3613"/>
    <w:rsid w:val="00EF5840"/>
    <w:rsid w:val="00EF7261"/>
    <w:rsid w:val="00F003E6"/>
    <w:rsid w:val="00F02785"/>
    <w:rsid w:val="00F03807"/>
    <w:rsid w:val="00F03C57"/>
    <w:rsid w:val="00F0612D"/>
    <w:rsid w:val="00F0644D"/>
    <w:rsid w:val="00F07F92"/>
    <w:rsid w:val="00F109EC"/>
    <w:rsid w:val="00F13845"/>
    <w:rsid w:val="00F1651E"/>
    <w:rsid w:val="00F16B61"/>
    <w:rsid w:val="00F227A6"/>
    <w:rsid w:val="00F24C80"/>
    <w:rsid w:val="00F25829"/>
    <w:rsid w:val="00F258BB"/>
    <w:rsid w:val="00F30D99"/>
    <w:rsid w:val="00F3100D"/>
    <w:rsid w:val="00F33AD1"/>
    <w:rsid w:val="00F347C9"/>
    <w:rsid w:val="00F419FA"/>
    <w:rsid w:val="00F41C00"/>
    <w:rsid w:val="00F42811"/>
    <w:rsid w:val="00F43ED1"/>
    <w:rsid w:val="00F442B0"/>
    <w:rsid w:val="00F45441"/>
    <w:rsid w:val="00F46A0A"/>
    <w:rsid w:val="00F51371"/>
    <w:rsid w:val="00F514D4"/>
    <w:rsid w:val="00F51FD7"/>
    <w:rsid w:val="00F524F4"/>
    <w:rsid w:val="00F52D43"/>
    <w:rsid w:val="00F54A99"/>
    <w:rsid w:val="00F54F36"/>
    <w:rsid w:val="00F56C83"/>
    <w:rsid w:val="00F60E2B"/>
    <w:rsid w:val="00F636EF"/>
    <w:rsid w:val="00F65556"/>
    <w:rsid w:val="00F66DFC"/>
    <w:rsid w:val="00F70420"/>
    <w:rsid w:val="00F76CA4"/>
    <w:rsid w:val="00F801FB"/>
    <w:rsid w:val="00F80B8D"/>
    <w:rsid w:val="00F83DD4"/>
    <w:rsid w:val="00F8481D"/>
    <w:rsid w:val="00F87566"/>
    <w:rsid w:val="00F91B6F"/>
    <w:rsid w:val="00F94BDE"/>
    <w:rsid w:val="00F958E2"/>
    <w:rsid w:val="00F96DB2"/>
    <w:rsid w:val="00F97576"/>
    <w:rsid w:val="00FA053B"/>
    <w:rsid w:val="00FA09E4"/>
    <w:rsid w:val="00FA4107"/>
    <w:rsid w:val="00FA79D1"/>
    <w:rsid w:val="00FB04B3"/>
    <w:rsid w:val="00FB12FC"/>
    <w:rsid w:val="00FB1FD7"/>
    <w:rsid w:val="00FB2905"/>
    <w:rsid w:val="00FB40EB"/>
    <w:rsid w:val="00FB45D9"/>
    <w:rsid w:val="00FB4FD1"/>
    <w:rsid w:val="00FB5ACF"/>
    <w:rsid w:val="00FB7340"/>
    <w:rsid w:val="00FB7681"/>
    <w:rsid w:val="00FB7ADB"/>
    <w:rsid w:val="00FC0267"/>
    <w:rsid w:val="00FC4285"/>
    <w:rsid w:val="00FC4AA5"/>
    <w:rsid w:val="00FC59E9"/>
    <w:rsid w:val="00FC6016"/>
    <w:rsid w:val="00FC672A"/>
    <w:rsid w:val="00FC72DA"/>
    <w:rsid w:val="00FC746B"/>
    <w:rsid w:val="00FD251B"/>
    <w:rsid w:val="00FD3188"/>
    <w:rsid w:val="00FD5BD6"/>
    <w:rsid w:val="00FD6EA4"/>
    <w:rsid w:val="00FE10F9"/>
    <w:rsid w:val="00FE2BBA"/>
    <w:rsid w:val="00FE320B"/>
    <w:rsid w:val="00FE5857"/>
    <w:rsid w:val="00FE7271"/>
    <w:rsid w:val="00FF0345"/>
    <w:rsid w:val="00FF0E9C"/>
    <w:rsid w:val="00FF1E8A"/>
    <w:rsid w:val="00FF300A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3B79"/>
  <w15:docId w15:val="{3E59D744-9108-472A-8B02-EBC3310A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ajorHAnsi"/>
        <w:color w:val="222222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16" w:qFormat="1"/>
    <w:lsdException w:name="heading 2" w:semiHidden="1" w:uiPriority="17" w:qFormat="1"/>
    <w:lsdException w:name="heading 3" w:semiHidden="1" w:uiPriority="18" w:qFormat="1"/>
    <w:lsdException w:name="heading 4" w:semiHidden="1" w:uiPriority="19" w:qFormat="1"/>
    <w:lsdException w:name="heading 5" w:semiHidden="1"/>
    <w:lsdException w:name="heading 6" w:semiHidden="1" w:uiPriority="20" w:qFormat="1"/>
    <w:lsdException w:name="heading 7" w:semiHidden="1" w:uiPriority="21"/>
    <w:lsdException w:name="heading 8" w:semiHidden="1" w:uiPriority="22"/>
    <w:lsdException w:name="heading 9" w:semiHidden="1" w:uiPriority="23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 w:uiPriority="39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34" w:qFormat="1"/>
    <w:lsdException w:name="annotation text" w:semiHidden="1"/>
    <w:lsdException w:name="header" w:semiHidden="1" w:uiPriority="40"/>
    <w:lsdException w:name="footer" w:semiHidden="1" w:uiPriority="41"/>
    <w:lsdException w:name="index heading" w:semiHidden="1"/>
    <w:lsdException w:name="caption" w:semiHidden="1" w:uiPriority="38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33" w:qFormat="1"/>
    <w:lsdException w:name="annotation reference" w:semiHidden="1"/>
    <w:lsdException w:name="line number" w:semiHidden="1"/>
    <w:lsdException w:name="page number" w:semiHidden="1"/>
    <w:lsdException w:name="endnote reference" w:semiHidden="1" w:uiPriority="35" w:qFormat="1"/>
    <w:lsdException w:name="endnote text" w:semiHidden="1" w:uiPriority="36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3" w:qFormat="1"/>
    <w:lsdException w:name="List Number 3" w:semiHidden="1" w:uiPriority="4" w:qFormat="1"/>
    <w:lsdException w:name="List Number 4" w:semiHidden="1" w:uiPriority="5" w:qFormat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14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38"/>
    <w:semiHidden/>
    <w:rsid w:val="00F258BB"/>
  </w:style>
  <w:style w:type="paragraph" w:styleId="Heading1">
    <w:name w:val="heading 1"/>
    <w:next w:val="Normal"/>
    <w:link w:val="Heading1Char"/>
    <w:uiPriority w:val="19"/>
    <w:semiHidden/>
    <w:qFormat/>
    <w:rsid w:val="003438F2"/>
    <w:pPr>
      <w:keepNext/>
      <w:keepLines/>
      <w:numPr>
        <w:numId w:val="14"/>
      </w:numPr>
      <w:suppressAutoHyphens/>
      <w:spacing w:before="480" w:after="240"/>
      <w:outlineLvl w:val="0"/>
    </w:pPr>
    <w:rPr>
      <w:rFonts w:asciiTheme="majorHAnsi" w:eastAsiaTheme="majorEastAsia" w:hAnsiTheme="majorHAnsi"/>
      <w:b/>
      <w:bCs/>
      <w:caps/>
      <w:color w:val="1E7FB8" w:themeColor="accent1"/>
      <w:sz w:val="28"/>
      <w:szCs w:val="28"/>
    </w:rPr>
  </w:style>
  <w:style w:type="paragraph" w:styleId="Heading2">
    <w:name w:val="heading 2"/>
    <w:next w:val="Normal"/>
    <w:link w:val="Heading2Char"/>
    <w:uiPriority w:val="20"/>
    <w:semiHidden/>
    <w:qFormat/>
    <w:rsid w:val="00087D1C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Theme="majorHAnsi" w:eastAsiaTheme="majorEastAsia" w:hAnsiTheme="majorHAnsi"/>
      <w:b/>
      <w:bCs/>
      <w:color w:val="1E7FB8" w:themeColor="accent1"/>
      <w:sz w:val="26"/>
      <w:szCs w:val="26"/>
    </w:rPr>
  </w:style>
  <w:style w:type="paragraph" w:styleId="Heading3">
    <w:name w:val="heading 3"/>
    <w:next w:val="Normal"/>
    <w:link w:val="Heading3Char"/>
    <w:uiPriority w:val="21"/>
    <w:semiHidden/>
    <w:qFormat/>
    <w:rsid w:val="00736FC3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Heading4">
    <w:name w:val="heading 4"/>
    <w:next w:val="Normal"/>
    <w:link w:val="Heading4Char"/>
    <w:uiPriority w:val="22"/>
    <w:semiHidden/>
    <w:qFormat/>
    <w:rsid w:val="00736FC3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Heading5">
    <w:name w:val="heading 5"/>
    <w:next w:val="Normal"/>
    <w:link w:val="Heading5Char"/>
    <w:uiPriority w:val="99"/>
    <w:semiHidden/>
    <w:rsid w:val="00EA2138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Theme="majorHAnsi" w:eastAsiaTheme="majorEastAsia" w:hAnsiTheme="majorHAnsi"/>
      <w:i/>
      <w:noProof/>
    </w:rPr>
  </w:style>
  <w:style w:type="paragraph" w:styleId="Heading6">
    <w:name w:val="heading 6"/>
    <w:aliases w:val="Annex title"/>
    <w:next w:val="Normal"/>
    <w:link w:val="Heading6Char"/>
    <w:uiPriority w:val="23"/>
    <w:semiHidden/>
    <w:qFormat/>
    <w:rsid w:val="009432FB"/>
    <w:pPr>
      <w:keepNext/>
      <w:keepLines/>
      <w:pageBreakBefore/>
      <w:numPr>
        <w:ilvl w:val="5"/>
        <w:numId w:val="14"/>
      </w:numPr>
      <w:suppressAutoHyphens/>
      <w:spacing w:before="480" w:after="480"/>
      <w:jc w:val="center"/>
      <w:outlineLvl w:val="5"/>
    </w:pPr>
    <w:rPr>
      <w:rFonts w:asciiTheme="majorHAnsi" w:eastAsiaTheme="majorEastAsia" w:hAnsiTheme="majorHAnsi"/>
      <w:b/>
      <w:iCs/>
      <w:color w:val="1E7FB8" w:themeColor="accent1"/>
      <w:sz w:val="30"/>
    </w:rPr>
  </w:style>
  <w:style w:type="paragraph" w:styleId="Heading7">
    <w:name w:val="heading 7"/>
    <w:next w:val="Normal"/>
    <w:link w:val="Heading7Char"/>
    <w:uiPriority w:val="99"/>
    <w:semiHidden/>
    <w:rsid w:val="0039004F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Theme="majorHAnsi" w:eastAsiaTheme="majorEastAsia" w:hAnsiTheme="majorHAnsi"/>
      <w:b/>
      <w:iCs/>
      <w:sz w:val="20"/>
    </w:rPr>
  </w:style>
  <w:style w:type="paragraph" w:styleId="Heading8">
    <w:name w:val="heading 8"/>
    <w:next w:val="Normal"/>
    <w:link w:val="Heading8Char"/>
    <w:uiPriority w:val="99"/>
    <w:semiHidden/>
    <w:rsid w:val="0039004F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Theme="majorHAnsi" w:eastAsiaTheme="majorEastAsia" w:hAnsiTheme="majorHAnsi"/>
      <w:b/>
      <w:i/>
      <w:sz w:val="18"/>
      <w:szCs w:val="20"/>
    </w:rPr>
  </w:style>
  <w:style w:type="paragraph" w:styleId="Heading9">
    <w:name w:val="heading 9"/>
    <w:next w:val="Normal"/>
    <w:link w:val="Heading9Char"/>
    <w:uiPriority w:val="99"/>
    <w:semiHidden/>
    <w:rsid w:val="0039004F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Theme="majorHAnsi" w:eastAsiaTheme="majorEastAsia" w:hAnsiTheme="majorHAnsi"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9"/>
    <w:semiHidden/>
    <w:rsid w:val="00F258BB"/>
    <w:rPr>
      <w:rFonts w:asciiTheme="majorHAnsi" w:eastAsiaTheme="majorEastAsia" w:hAnsiTheme="majorHAnsi"/>
      <w:b/>
      <w:bCs/>
      <w:caps/>
      <w:color w:val="1E7FB8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0"/>
    <w:semiHidden/>
    <w:rsid w:val="00F258BB"/>
    <w:rPr>
      <w:rFonts w:asciiTheme="majorHAnsi" w:eastAsiaTheme="majorEastAsia" w:hAnsiTheme="majorHAnsi"/>
      <w:b/>
      <w:bCs/>
      <w:color w:val="1E7FB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1"/>
    <w:semiHidden/>
    <w:rsid w:val="00F258BB"/>
    <w:rPr>
      <w:rFonts w:asciiTheme="majorHAnsi" w:eastAsiaTheme="majorEastAsia" w:hAnsiTheme="majorHAns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22"/>
    <w:semiHidden/>
    <w:rsid w:val="00F258BB"/>
    <w:rPr>
      <w:rFonts w:asciiTheme="majorHAnsi" w:eastAsiaTheme="majorEastAsia" w:hAnsiTheme="majorHAns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E7FCA"/>
    <w:rPr>
      <w:rFonts w:asciiTheme="majorHAnsi" w:eastAsiaTheme="majorEastAsia" w:hAnsiTheme="majorHAnsi"/>
      <w:i/>
      <w:noProof/>
    </w:rPr>
  </w:style>
  <w:style w:type="character" w:customStyle="1" w:styleId="Heading6Char">
    <w:name w:val="Heading 6 Char"/>
    <w:aliases w:val="Annex title Char"/>
    <w:basedOn w:val="DefaultParagraphFont"/>
    <w:link w:val="Heading6"/>
    <w:uiPriority w:val="23"/>
    <w:semiHidden/>
    <w:rsid w:val="00F258BB"/>
    <w:rPr>
      <w:rFonts w:asciiTheme="majorHAnsi" w:eastAsiaTheme="majorEastAsia" w:hAnsiTheme="majorHAnsi"/>
      <w:b/>
      <w:iCs/>
      <w:color w:val="1E7FB8" w:themeColor="accent1"/>
      <w:sz w:val="3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E7FCA"/>
    <w:rPr>
      <w:rFonts w:asciiTheme="majorHAnsi" w:eastAsiaTheme="majorEastAsia" w:hAnsiTheme="majorHAnsi"/>
      <w:b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E7FCA"/>
    <w:rPr>
      <w:rFonts w:asciiTheme="majorHAnsi" w:eastAsiaTheme="majorEastAsia" w:hAnsiTheme="majorHAnsi"/>
      <w:b/>
      <w:i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E7FCA"/>
    <w:rPr>
      <w:rFonts w:asciiTheme="majorHAnsi" w:eastAsiaTheme="majorEastAsia" w:hAnsiTheme="majorHAnsi"/>
      <w:iCs/>
      <w:sz w:val="16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81F7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19" w:type="dxa"/>
        <w:bottom w:w="68" w:type="dxa"/>
        <w:right w:w="119" w:type="dxa"/>
      </w:tblCellMar>
    </w:tblPr>
    <w:tblStylePr w:type="firstRow">
      <w:rPr>
        <w:rFonts w:ascii="Calibri" w:hAnsi="Calibri"/>
        <w:b/>
        <w:sz w:val="22"/>
      </w:rPr>
    </w:tblStylePr>
  </w:style>
  <w:style w:type="paragraph" w:customStyle="1" w:styleId="CVHeadLabel">
    <w:name w:val="CV Head Label"/>
    <w:uiPriority w:val="81"/>
    <w:rsid w:val="00686B84"/>
    <w:rPr>
      <w:rFonts w:asciiTheme="majorHAnsi" w:hAnsiTheme="majorHAnsi"/>
      <w:b/>
      <w:sz w:val="20"/>
    </w:rPr>
  </w:style>
  <w:style w:type="paragraph" w:styleId="Header">
    <w:name w:val="header"/>
    <w:basedOn w:val="Normal"/>
    <w:link w:val="HeaderChar"/>
    <w:uiPriority w:val="42"/>
    <w:semiHidden/>
    <w:rsid w:val="00691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42"/>
    <w:semiHidden/>
    <w:rsid w:val="00D03611"/>
  </w:style>
  <w:style w:type="paragraph" w:styleId="Footer">
    <w:name w:val="footer"/>
    <w:basedOn w:val="Normal"/>
    <w:link w:val="FooterChar"/>
    <w:uiPriority w:val="43"/>
    <w:semiHidden/>
    <w:rsid w:val="000F6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43"/>
    <w:semiHidden/>
    <w:rsid w:val="00D03611"/>
  </w:style>
  <w:style w:type="paragraph" w:customStyle="1" w:styleId="Table">
    <w:name w:val="Table"/>
    <w:basedOn w:val="Normal"/>
    <w:uiPriority w:val="38"/>
    <w:semiHidden/>
    <w:qFormat/>
    <w:rsid w:val="003C255E"/>
    <w:pPr>
      <w:tabs>
        <w:tab w:val="left" w:pos="567"/>
      </w:tabs>
    </w:pPr>
  </w:style>
  <w:style w:type="paragraph" w:customStyle="1" w:styleId="CVTitle">
    <w:name w:val="CV Title"/>
    <w:next w:val="CVSubtitle"/>
    <w:uiPriority w:val="79"/>
    <w:rsid w:val="00C23EFC"/>
    <w:pPr>
      <w:spacing w:before="240" w:after="360"/>
      <w:jc w:val="center"/>
    </w:pPr>
    <w:rPr>
      <w:rFonts w:asciiTheme="majorHAnsi" w:eastAsiaTheme="majorEastAsia" w:hAnsiTheme="majorHAnsi" w:cs="Arial"/>
      <w:b/>
      <w:bCs/>
      <w:sz w:val="26"/>
      <w:szCs w:val="28"/>
    </w:rPr>
  </w:style>
  <w:style w:type="paragraph" w:customStyle="1" w:styleId="CVSubtitle">
    <w:name w:val="CV Subtitle"/>
    <w:basedOn w:val="CVTitle"/>
    <w:next w:val="Normal"/>
    <w:uiPriority w:val="80"/>
    <w:rsid w:val="00235EEF"/>
    <w:pPr>
      <w:spacing w:before="0" w:after="480"/>
    </w:pPr>
    <w:rPr>
      <w:color w:val="1E7FB8" w:themeColor="accent1"/>
    </w:rPr>
  </w:style>
  <w:style w:type="paragraph" w:customStyle="1" w:styleId="CVCategory">
    <w:name w:val="CV Category"/>
    <w:uiPriority w:val="85"/>
    <w:rsid w:val="003D64CB"/>
    <w:pPr>
      <w:spacing w:before="120" w:after="120"/>
    </w:pPr>
    <w:rPr>
      <w:rFonts w:asciiTheme="majorHAnsi" w:hAnsiTheme="majorHAnsi"/>
      <w:sz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en-US"/>
    </w:rPr>
  </w:style>
  <w:style w:type="paragraph" w:styleId="Index1">
    <w:name w:val="index 1"/>
    <w:next w:val="Normal"/>
    <w:uiPriority w:val="99"/>
    <w:semiHidden/>
    <w:rsid w:val="00FF0E9C"/>
    <w:pPr>
      <w:ind w:left="240" w:hanging="240"/>
    </w:pPr>
  </w:style>
  <w:style w:type="paragraph" w:customStyle="1" w:styleId="CVHeadLabelState">
    <w:name w:val="CV Head Label State"/>
    <w:basedOn w:val="CVHeadLabel"/>
    <w:uiPriority w:val="82"/>
    <w:rsid w:val="00686B84"/>
    <w:rPr>
      <w:sz w:val="22"/>
    </w:rPr>
  </w:style>
  <w:style w:type="paragraph" w:styleId="TOC4">
    <w:name w:val="toc 4"/>
    <w:next w:val="Normal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CVHeadField">
    <w:name w:val="CV Head Field"/>
    <w:basedOn w:val="Normal"/>
    <w:uiPriority w:val="83"/>
    <w:rsid w:val="00686B84"/>
    <w:rPr>
      <w:rFonts w:asciiTheme="majorHAnsi" w:hAnsiTheme="majorHAnsi"/>
      <w:sz w:val="20"/>
    </w:rPr>
  </w:style>
  <w:style w:type="paragraph" w:styleId="BodyText">
    <w:name w:val="Body Text"/>
    <w:basedOn w:val="Normal"/>
    <w:link w:val="BodyTextChar"/>
    <w:uiPriority w:val="14"/>
    <w:semiHidden/>
    <w:qFormat/>
    <w:rsid w:val="008A7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4"/>
    <w:semiHidden/>
    <w:rsid w:val="008A73AF"/>
  </w:style>
  <w:style w:type="paragraph" w:customStyle="1" w:styleId="CVHeadFieldState">
    <w:name w:val="CV Head Field State"/>
    <w:basedOn w:val="CVHeadField"/>
    <w:uiPriority w:val="84"/>
    <w:rsid w:val="005F14CE"/>
    <w:rPr>
      <w:caps/>
      <w:sz w:val="22"/>
    </w:rPr>
  </w:style>
  <w:style w:type="paragraph" w:customStyle="1" w:styleId="CVLabelLeft">
    <w:name w:val="CV Label Left"/>
    <w:uiPriority w:val="88"/>
    <w:rsid w:val="00320593"/>
    <w:rPr>
      <w:rFonts w:asciiTheme="majorHAnsi" w:hAnsiTheme="majorHAnsi"/>
      <w:b/>
      <w:sz w:val="20"/>
    </w:rPr>
  </w:style>
  <w:style w:type="paragraph" w:customStyle="1" w:styleId="CVLabelCenter">
    <w:name w:val="CV Label Center"/>
    <w:basedOn w:val="CVLabelLeft"/>
    <w:uiPriority w:val="89"/>
    <w:rsid w:val="008539E2"/>
    <w:pPr>
      <w:jc w:val="center"/>
    </w:pPr>
  </w:style>
  <w:style w:type="paragraph" w:customStyle="1" w:styleId="CVFieldLeft">
    <w:name w:val="CV Field Left"/>
    <w:uiPriority w:val="90"/>
    <w:rsid w:val="00FC0267"/>
  </w:style>
  <w:style w:type="paragraph" w:styleId="TOC5">
    <w:name w:val="toc 5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customStyle="1" w:styleId="CVFieldCenter">
    <w:name w:val="CV Field Center"/>
    <w:basedOn w:val="CVFieldLeft"/>
    <w:uiPriority w:val="91"/>
    <w:rsid w:val="00692D6F"/>
    <w:pPr>
      <w:jc w:val="center"/>
    </w:pPr>
  </w:style>
  <w:style w:type="paragraph" w:styleId="TOC7">
    <w:name w:val="toc 7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Normal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8A73AF"/>
    <w:pPr>
      <w:keepNext/>
      <w:keepLines/>
      <w:numPr>
        <w:ilvl w:val="1"/>
      </w:numPr>
      <w:suppressAutoHyphens/>
      <w:spacing w:after="360"/>
      <w:jc w:val="center"/>
    </w:pPr>
    <w:rPr>
      <w:rFonts w:asciiTheme="majorHAnsi" w:eastAsiaTheme="majorEastAsia" w:hAnsiTheme="majorHAnsi"/>
      <w:b/>
      <w:bCs/>
      <w:iCs/>
      <w:color w:val="1E7FB8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paragraph" w:customStyle="1" w:styleId="CVFieldRight">
    <w:name w:val="CV Field Right"/>
    <w:basedOn w:val="CVFieldLeft"/>
    <w:uiPriority w:val="92"/>
    <w:rsid w:val="00692D6F"/>
    <w:pPr>
      <w:jc w:val="right"/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8CEEE" w:themeColor="accent1" w:themeTint="66"/>
        <w:left w:val="single" w:sz="4" w:space="0" w:color="98CEEE" w:themeColor="accent1" w:themeTint="66"/>
        <w:bottom w:val="single" w:sz="4" w:space="0" w:color="98CEEE" w:themeColor="accent1" w:themeTint="66"/>
        <w:right w:val="single" w:sz="4" w:space="0" w:color="98CEEE" w:themeColor="accent1" w:themeTint="66"/>
        <w:insideH w:val="single" w:sz="4" w:space="0" w:color="98CEEE" w:themeColor="accent1" w:themeTint="66"/>
        <w:insideV w:val="single" w:sz="4" w:space="0" w:color="98CE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FDEF4" w:themeColor="accent2" w:themeTint="66"/>
        <w:left w:val="single" w:sz="4" w:space="0" w:color="BFDEF4" w:themeColor="accent2" w:themeTint="66"/>
        <w:bottom w:val="single" w:sz="4" w:space="0" w:color="BFDEF4" w:themeColor="accent2" w:themeTint="66"/>
        <w:right w:val="single" w:sz="4" w:space="0" w:color="BFDEF4" w:themeColor="accent2" w:themeTint="66"/>
        <w:insideH w:val="single" w:sz="4" w:space="0" w:color="BFDEF4" w:themeColor="accent2" w:themeTint="66"/>
        <w:insideV w:val="single" w:sz="4" w:space="0" w:color="BFDEF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VCategoryYear">
    <w:name w:val="CV Category Year"/>
    <w:basedOn w:val="CVCategory"/>
    <w:uiPriority w:val="86"/>
    <w:rsid w:val="00B56A0C"/>
    <w:pPr>
      <w:jc w:val="right"/>
    </w:pPr>
    <w:rPr>
      <w:b/>
    </w:rPr>
  </w:style>
  <w:style w:type="paragraph" w:customStyle="1" w:styleId="CVCategoryMain">
    <w:name w:val="CV Category Main"/>
    <w:basedOn w:val="CVCategory"/>
    <w:uiPriority w:val="87"/>
    <w:rsid w:val="00132F4F"/>
    <w:rPr>
      <w:b/>
      <w:sz w:val="22"/>
    </w:rPr>
  </w:style>
  <w:style w:type="numbering" w:styleId="111111">
    <w:name w:val="Outline List 2"/>
    <w:basedOn w:val="NoList"/>
    <w:uiPriority w:val="99"/>
    <w:semiHidden/>
    <w:rsid w:val="002C4D30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2C4D30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023E41"/>
    <w:pPr>
      <w:numPr>
        <w:numId w:val="12"/>
      </w:numPr>
    </w:pPr>
  </w:style>
  <w:style w:type="paragraph" w:styleId="Bibliography">
    <w:name w:val="Bibliography"/>
    <w:next w:val="Normal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1E7FB8" w:themeColor="accent1"/>
        <w:left w:val="single" w:sz="2" w:space="10" w:color="1E7FB8" w:themeColor="accent1"/>
        <w:bottom w:val="single" w:sz="2" w:space="10" w:color="1E7FB8" w:themeColor="accent1"/>
        <w:right w:val="single" w:sz="2" w:space="10" w:color="1E7FB8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3C255E"/>
    <w:pPr>
      <w:tabs>
        <w:tab w:val="left" w:pos="567"/>
      </w:tabs>
      <w:spacing w:before="24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3C255E"/>
    <w:rPr>
      <w:color w:val="222222" w:themeColor="text1"/>
      <w:lang w:val="en-US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en-US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6F6" w:themeFill="accent1" w:themeFillTint="33"/>
    </w:tcPr>
    <w:tblStylePr w:type="firstRow">
      <w:rPr>
        <w:b/>
        <w:bCs/>
      </w:rPr>
      <w:tblPr/>
      <w:tcPr>
        <w:shd w:val="clear" w:color="auto" w:fill="98CEEE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98CE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65E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65E89" w:themeFill="accent1" w:themeFillShade="BF"/>
      </w:tc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shd w:val="clear" w:color="auto" w:fill="80C2EA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9" w:themeFill="accent2" w:themeFillTint="33"/>
    </w:tcPr>
    <w:tblStylePr w:type="firstRow">
      <w:rPr>
        <w:b/>
        <w:bCs/>
      </w:rPr>
      <w:tblPr/>
      <w:tcPr>
        <w:shd w:val="clear" w:color="auto" w:fill="BFDEF4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FDEF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388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388CF" w:themeFill="accent2" w:themeFillShade="BF"/>
      </w:tc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shd w:val="clear" w:color="auto" w:fill="AFD6F1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5" w:themeFill="accent3" w:themeFillTint="33"/>
    </w:tcPr>
    <w:tblStylePr w:type="firstRow">
      <w:rPr>
        <w:b/>
        <w:bCs/>
      </w:rPr>
      <w:tblPr/>
      <w:tcPr>
        <w:shd w:val="clear" w:color="auto" w:fill="EDBFAC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DBF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E482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E4822" w:themeFill="accent3" w:themeFillShade="BF"/>
      </w:tc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BD6" w:themeFill="accent4" w:themeFillTint="33"/>
    </w:tcPr>
    <w:tblStylePr w:type="firstRow">
      <w:rPr>
        <w:b/>
        <w:bCs/>
      </w:rPr>
      <w:tblPr/>
      <w:tcPr>
        <w:shd w:val="clear" w:color="auto" w:fill="F5D8AD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5D8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7A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7A17" w:themeFill="accent4" w:themeFillShade="BF"/>
      </w:tc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shd w:val="clear" w:color="auto" w:fill="F2CF9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E7" w:themeFill="accent5" w:themeFillTint="33"/>
    </w:tcPr>
    <w:tblStylePr w:type="firstRow">
      <w:rPr>
        <w:b/>
        <w:bCs/>
      </w:rPr>
      <w:tblPr/>
      <w:tcPr>
        <w:shd w:val="clear" w:color="auto" w:fill="8AEFD0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8AE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F765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F7657" w:themeFill="accent5" w:themeFillShade="BF"/>
      </w:tc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shd w:val="clear" w:color="auto" w:fill="6DEBC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ADC" w:themeFill="accent6" w:themeFillTint="33"/>
    </w:tcPr>
    <w:tblStylePr w:type="firstRow">
      <w:rPr>
        <w:b/>
        <w:bCs/>
      </w:rPr>
      <w:tblPr/>
      <w:tcPr>
        <w:shd w:val="clear" w:color="auto" w:fill="F9F5B9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9F5B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DD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DD313" w:themeFill="accent6" w:themeFillShade="BF"/>
      </w:tc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shd w:val="clear" w:color="auto" w:fill="F7F3A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5F3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F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1DA" w:themeFill="accent2" w:themeFillShade="CC"/>
      </w:tcPr>
    </w:tblStylePr>
    <w:tblStylePr w:type="lastRow">
      <w:rPr>
        <w:b/>
        <w:bCs/>
        <w:color w:val="2891DA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AE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8218" w:themeFill="accent4" w:themeFillShade="CC"/>
      </w:tcPr>
    </w:tblStylePr>
    <w:tblStylePr w:type="lastRow">
      <w:rPr>
        <w:b/>
        <w:bCs/>
        <w:color w:val="C88218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CF5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4D25" w:themeFill="accent3" w:themeFillShade="CC"/>
      </w:tcPr>
    </w:tblStylePr>
    <w:tblStylePr w:type="lastRow">
      <w:rPr>
        <w:b/>
        <w:bCs/>
        <w:color w:val="A94D25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E2F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E016" w:themeFill="accent6" w:themeFillShade="CC"/>
      </w:tcPr>
    </w:tblStylePr>
    <w:tblStylePr w:type="lastRow">
      <w:rPr>
        <w:b/>
        <w:bCs/>
        <w:color w:val="EAE016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tblPr>
      <w:tblStyleRowBandSize w:val="1"/>
      <w:tblStyleColBandSize w:val="1"/>
    </w:tblPr>
    <w:tcPr>
      <w:shd w:val="clear" w:color="auto" w:fill="FDFC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F5D" w:themeFill="accent5" w:themeFillShade="CC"/>
      </w:tcPr>
    </w:tblStylePr>
    <w:tblStylePr w:type="lastRow">
      <w:rPr>
        <w:b/>
        <w:bCs/>
        <w:color w:val="107F5D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1E7FB8" w:themeColor="accent1"/>
        <w:bottom w:val="single" w:sz="4" w:space="0" w:color="1E7FB8" w:themeColor="accent1"/>
        <w:right w:val="single" w:sz="4" w:space="0" w:color="1E7F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3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4B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4B6E" w:themeColor="accent1" w:themeShade="99"/>
          <w:insideV w:val="nil"/>
        </w:tcBorders>
        <w:shd w:val="clear" w:color="auto" w:fill="124B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6E" w:themeFill="accent1" w:themeFillShade="99"/>
      </w:tcPr>
    </w:tblStylePr>
    <w:tblStylePr w:type="band1Vert">
      <w:tblPr/>
      <w:tcPr>
        <w:shd w:val="clear" w:color="auto" w:fill="98CEEE" w:themeFill="accent1" w:themeFillTint="66"/>
      </w:tcPr>
    </w:tblStylePr>
    <w:tblStylePr w:type="band1Horz">
      <w:tblPr/>
      <w:tcPr>
        <w:shd w:val="clear" w:color="auto" w:fill="80C2EA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60AEE4" w:themeColor="accent2"/>
        <w:left w:val="single" w:sz="4" w:space="0" w:color="60AEE4" w:themeColor="accent2"/>
        <w:bottom w:val="single" w:sz="4" w:space="0" w:color="60AEE4" w:themeColor="accent2"/>
        <w:right w:val="single" w:sz="4" w:space="0" w:color="60AEE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6D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6DA6" w:themeColor="accent2" w:themeShade="99"/>
          <w:insideV w:val="nil"/>
        </w:tcBorders>
        <w:shd w:val="clear" w:color="auto" w:fill="1C6D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DA6" w:themeFill="accent2" w:themeFillShade="99"/>
      </w:tcPr>
    </w:tblStylePr>
    <w:tblStylePr w:type="band1Vert">
      <w:tblPr/>
      <w:tcPr>
        <w:shd w:val="clear" w:color="auto" w:fill="BFDEF4" w:themeFill="accent2" w:themeFillTint="66"/>
      </w:tcPr>
    </w:tblStylePr>
    <w:tblStylePr w:type="band1Horz">
      <w:tblPr/>
      <w:tcPr>
        <w:shd w:val="clear" w:color="auto" w:fill="AFD6F1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E6A034" w:themeColor="accent4"/>
        <w:left w:val="single" w:sz="4" w:space="0" w:color="D26230" w:themeColor="accent3"/>
        <w:bottom w:val="single" w:sz="4" w:space="0" w:color="D26230" w:themeColor="accent3"/>
        <w:right w:val="single" w:sz="4" w:space="0" w:color="D2623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A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A1B" w:themeColor="accent3" w:themeShade="99"/>
          <w:insideV w:val="nil"/>
        </w:tcBorders>
        <w:shd w:val="clear" w:color="auto" w:fill="7F3A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A1B" w:themeFill="accent3" w:themeFillShade="99"/>
      </w:tcPr>
    </w:tblStylePr>
    <w:tblStylePr w:type="band1Vert">
      <w:tblPr/>
      <w:tcPr>
        <w:shd w:val="clear" w:color="auto" w:fill="EDBFAC" w:themeFill="accent3" w:themeFillTint="66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D26230" w:themeColor="accent3"/>
        <w:left w:val="single" w:sz="4" w:space="0" w:color="E6A034" w:themeColor="accent4"/>
        <w:bottom w:val="single" w:sz="4" w:space="0" w:color="E6A034" w:themeColor="accent4"/>
        <w:right w:val="single" w:sz="4" w:space="0" w:color="E6A0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623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2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212" w:themeColor="accent4" w:themeShade="99"/>
          <w:insideV w:val="nil"/>
        </w:tcBorders>
        <w:shd w:val="clear" w:color="auto" w:fill="9662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212" w:themeFill="accent4" w:themeFillShade="99"/>
      </w:tcPr>
    </w:tblStylePr>
    <w:tblStylePr w:type="band1Vert">
      <w:tblPr/>
      <w:tcPr>
        <w:shd w:val="clear" w:color="auto" w:fill="F5D8AD" w:themeFill="accent4" w:themeFillTint="66"/>
      </w:tcPr>
    </w:tblStylePr>
    <w:tblStylePr w:type="band1Horz">
      <w:tblPr/>
      <w:tcPr>
        <w:shd w:val="clear" w:color="auto" w:fill="F2CF99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F0E852" w:themeColor="accent6"/>
        <w:left w:val="single" w:sz="4" w:space="0" w:color="159F75" w:themeColor="accent5"/>
        <w:bottom w:val="single" w:sz="4" w:space="0" w:color="159F75" w:themeColor="accent5"/>
        <w:right w:val="single" w:sz="4" w:space="0" w:color="159F7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E8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F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F46" w:themeColor="accent5" w:themeShade="99"/>
          <w:insideV w:val="nil"/>
        </w:tcBorders>
        <w:shd w:val="clear" w:color="auto" w:fill="0C5F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F46" w:themeFill="accent5" w:themeFillShade="99"/>
      </w:tcPr>
    </w:tblStylePr>
    <w:tblStylePr w:type="band1Vert">
      <w:tblPr/>
      <w:tcPr>
        <w:shd w:val="clear" w:color="auto" w:fill="8AEFD0" w:themeFill="accent5" w:themeFillTint="66"/>
      </w:tcPr>
    </w:tblStylePr>
    <w:tblStylePr w:type="band1Horz">
      <w:tblPr/>
      <w:tcPr>
        <w:shd w:val="clear" w:color="auto" w:fill="6DEBC5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24" w:space="0" w:color="159F75" w:themeColor="accent5"/>
        <w:left w:val="single" w:sz="4" w:space="0" w:color="F0E852" w:themeColor="accent6"/>
        <w:bottom w:val="single" w:sz="4" w:space="0" w:color="F0E852" w:themeColor="accent6"/>
        <w:right w:val="single" w:sz="4" w:space="0" w:color="F0E8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F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9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90F" w:themeColor="accent6" w:themeShade="99"/>
          <w:insideV w:val="nil"/>
        </w:tcBorders>
        <w:shd w:val="clear" w:color="auto" w:fill="B1A9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90F" w:themeFill="accent6" w:themeFillShade="99"/>
      </w:tcPr>
    </w:tblStylePr>
    <w:tblStylePr w:type="band1Vert">
      <w:tblPr/>
      <w:tcPr>
        <w:shd w:val="clear" w:color="auto" w:fill="F9F5B9" w:themeFill="accent6" w:themeFillTint="66"/>
      </w:tcPr>
    </w:tblStylePr>
    <w:tblStylePr w:type="band1Horz">
      <w:tblPr/>
      <w:tcPr>
        <w:shd w:val="clear" w:color="auto" w:fill="F7F3A8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1E7F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3E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5E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E8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60AEE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5A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88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8CF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D2623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30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482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2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E6A0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1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7A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7A1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159F7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E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65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5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0E8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8C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D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313" w:themeFill="accent6" w:themeFillShade="BF"/>
      </w:tcPr>
    </w:tblStylePr>
  </w:style>
  <w:style w:type="paragraph" w:styleId="Date">
    <w:name w:val="Date"/>
    <w:next w:val="Normal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en-US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en-US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en-US"/>
    </w:rPr>
  </w:style>
  <w:style w:type="paragraph" w:styleId="Index2">
    <w:name w:val="index 2"/>
    <w:next w:val="Normal"/>
    <w:uiPriority w:val="99"/>
    <w:semiHidden/>
    <w:rsid w:val="00174C27"/>
    <w:pPr>
      <w:ind w:left="480" w:hanging="240"/>
    </w:pPr>
  </w:style>
  <w:style w:type="paragraph" w:styleId="Index3">
    <w:name w:val="index 3"/>
    <w:next w:val="Normal"/>
    <w:uiPriority w:val="99"/>
    <w:semiHidden/>
    <w:rsid w:val="00174C27"/>
    <w:pPr>
      <w:ind w:left="720" w:hanging="240"/>
    </w:pPr>
  </w:style>
  <w:style w:type="paragraph" w:styleId="Index4">
    <w:name w:val="index 4"/>
    <w:next w:val="Normal"/>
    <w:uiPriority w:val="99"/>
    <w:semiHidden/>
    <w:rsid w:val="00174C27"/>
    <w:pPr>
      <w:ind w:left="960" w:hanging="240"/>
    </w:pPr>
  </w:style>
  <w:style w:type="paragraph" w:styleId="Index5">
    <w:name w:val="index 5"/>
    <w:next w:val="Normal"/>
    <w:uiPriority w:val="99"/>
    <w:semiHidden/>
    <w:rsid w:val="00174C27"/>
    <w:pPr>
      <w:ind w:left="1200" w:hanging="240"/>
    </w:pPr>
  </w:style>
  <w:style w:type="paragraph" w:styleId="Index6">
    <w:name w:val="index 6"/>
    <w:next w:val="Normal"/>
    <w:uiPriority w:val="99"/>
    <w:semiHidden/>
    <w:rsid w:val="00174C27"/>
    <w:pPr>
      <w:ind w:left="1440" w:hanging="240"/>
    </w:pPr>
  </w:style>
  <w:style w:type="paragraph" w:styleId="Index7">
    <w:name w:val="index 7"/>
    <w:next w:val="Normal"/>
    <w:uiPriority w:val="99"/>
    <w:semiHidden/>
    <w:rsid w:val="00174C27"/>
    <w:pPr>
      <w:ind w:left="1680" w:hanging="240"/>
    </w:pPr>
  </w:style>
  <w:style w:type="paragraph" w:styleId="Index8">
    <w:name w:val="index 8"/>
    <w:next w:val="Normal"/>
    <w:uiPriority w:val="99"/>
    <w:semiHidden/>
    <w:rsid w:val="00174C27"/>
    <w:pPr>
      <w:ind w:left="1920" w:hanging="240"/>
    </w:pPr>
  </w:style>
  <w:style w:type="paragraph" w:styleId="Index9">
    <w:name w:val="index 9"/>
    <w:next w:val="Normal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Normal"/>
    <w:link w:val="IntenseQuoteChar"/>
    <w:uiPriority w:val="99"/>
    <w:semiHidden/>
    <w:rsid w:val="00174C27"/>
    <w:pPr>
      <w:pBdr>
        <w:bottom w:val="single" w:sz="4" w:space="4" w:color="1E7FB8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  <w:insideH w:val="single" w:sz="8" w:space="0" w:color="1E7FB8" w:themeColor="accent1"/>
        <w:insideV w:val="single" w:sz="8" w:space="0" w:color="1E7F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18" w:space="0" w:color="1E7FB8" w:themeColor="accent1"/>
          <w:right w:val="single" w:sz="8" w:space="0" w:color="1E7FB8" w:themeColor="accent1"/>
          <w:insideH w:val="nil"/>
          <w:insideV w:val="single" w:sz="8" w:space="0" w:color="1E7F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H w:val="nil"/>
          <w:insideV w:val="single" w:sz="8" w:space="0" w:color="1E7F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band1Vert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  <w:shd w:val="clear" w:color="auto" w:fill="BFE1F4" w:themeFill="accent1" w:themeFillTint="3F"/>
      </w:tcPr>
    </w:tblStylePr>
    <w:tblStylePr w:type="band1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V w:val="single" w:sz="8" w:space="0" w:color="1E7FB8" w:themeColor="accent1"/>
        </w:tcBorders>
        <w:shd w:val="clear" w:color="auto" w:fill="BFE1F4" w:themeFill="accent1" w:themeFillTint="3F"/>
      </w:tcPr>
    </w:tblStylePr>
    <w:tblStylePr w:type="band2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  <w:insideV w:val="single" w:sz="8" w:space="0" w:color="1E7FB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  <w:insideH w:val="single" w:sz="8" w:space="0" w:color="60AEE4" w:themeColor="accent2"/>
        <w:insideV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18" w:space="0" w:color="60AEE4" w:themeColor="accent2"/>
          <w:right w:val="single" w:sz="8" w:space="0" w:color="60AEE4" w:themeColor="accent2"/>
          <w:insideH w:val="nil"/>
          <w:insideV w:val="single" w:sz="8" w:space="0" w:color="60AEE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H w:val="nil"/>
          <w:insideV w:val="single" w:sz="8" w:space="0" w:color="60AEE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band1Vert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  <w:shd w:val="clear" w:color="auto" w:fill="D7EAF8" w:themeFill="accent2" w:themeFillTint="3F"/>
      </w:tcPr>
    </w:tblStylePr>
    <w:tblStylePr w:type="band1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V w:val="single" w:sz="8" w:space="0" w:color="60AEE4" w:themeColor="accent2"/>
        </w:tcBorders>
        <w:shd w:val="clear" w:color="auto" w:fill="D7EAF8" w:themeFill="accent2" w:themeFillTint="3F"/>
      </w:tcPr>
    </w:tblStylePr>
    <w:tblStylePr w:type="band2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  <w:insideV w:val="single" w:sz="8" w:space="0" w:color="60AEE4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  <w:insideH w:val="single" w:sz="8" w:space="0" w:color="D26230" w:themeColor="accent3"/>
        <w:insideV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18" w:space="0" w:color="D26230" w:themeColor="accent3"/>
          <w:right w:val="single" w:sz="8" w:space="0" w:color="D26230" w:themeColor="accent3"/>
          <w:insideH w:val="nil"/>
          <w:insideV w:val="single" w:sz="8" w:space="0" w:color="D2623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H w:val="nil"/>
          <w:insideV w:val="single" w:sz="8" w:space="0" w:color="D2623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band1Vert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  <w:shd w:val="clear" w:color="auto" w:fill="F4D8CB" w:themeFill="accent3" w:themeFillTint="3F"/>
      </w:tcPr>
    </w:tblStylePr>
    <w:tblStylePr w:type="band1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V w:val="single" w:sz="8" w:space="0" w:color="D26230" w:themeColor="accent3"/>
        </w:tcBorders>
        <w:shd w:val="clear" w:color="auto" w:fill="F4D8CB" w:themeFill="accent3" w:themeFillTint="3F"/>
      </w:tcPr>
    </w:tblStylePr>
    <w:tblStylePr w:type="band2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  <w:insideV w:val="single" w:sz="8" w:space="0" w:color="D26230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  <w:insideH w:val="single" w:sz="8" w:space="0" w:color="E6A034" w:themeColor="accent4"/>
        <w:insideV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18" w:space="0" w:color="E6A034" w:themeColor="accent4"/>
          <w:right w:val="single" w:sz="8" w:space="0" w:color="E6A034" w:themeColor="accent4"/>
          <w:insideH w:val="nil"/>
          <w:insideV w:val="single" w:sz="8" w:space="0" w:color="E6A0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H w:val="nil"/>
          <w:insideV w:val="single" w:sz="8" w:space="0" w:color="E6A0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band1Vert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  <w:shd w:val="clear" w:color="auto" w:fill="F8E7CC" w:themeFill="accent4" w:themeFillTint="3F"/>
      </w:tcPr>
    </w:tblStylePr>
    <w:tblStylePr w:type="band1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V w:val="single" w:sz="8" w:space="0" w:color="E6A034" w:themeColor="accent4"/>
        </w:tcBorders>
        <w:shd w:val="clear" w:color="auto" w:fill="F8E7CC" w:themeFill="accent4" w:themeFillTint="3F"/>
      </w:tcPr>
    </w:tblStylePr>
    <w:tblStylePr w:type="band2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  <w:insideV w:val="single" w:sz="8" w:space="0" w:color="E6A034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  <w:insideH w:val="single" w:sz="8" w:space="0" w:color="159F75" w:themeColor="accent5"/>
        <w:insideV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18" w:space="0" w:color="159F75" w:themeColor="accent5"/>
          <w:right w:val="single" w:sz="8" w:space="0" w:color="159F75" w:themeColor="accent5"/>
          <w:insideH w:val="nil"/>
          <w:insideV w:val="single" w:sz="8" w:space="0" w:color="159F7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H w:val="nil"/>
          <w:insideV w:val="single" w:sz="8" w:space="0" w:color="159F7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band1Vert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  <w:shd w:val="clear" w:color="auto" w:fill="B6F5E2" w:themeFill="accent5" w:themeFillTint="3F"/>
      </w:tcPr>
    </w:tblStylePr>
    <w:tblStylePr w:type="band1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V w:val="single" w:sz="8" w:space="0" w:color="159F75" w:themeColor="accent5"/>
        </w:tcBorders>
        <w:shd w:val="clear" w:color="auto" w:fill="B6F5E2" w:themeFill="accent5" w:themeFillTint="3F"/>
      </w:tcPr>
    </w:tblStylePr>
    <w:tblStylePr w:type="band2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  <w:insideV w:val="single" w:sz="8" w:space="0" w:color="159F7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  <w:insideH w:val="single" w:sz="8" w:space="0" w:color="F0E852" w:themeColor="accent6"/>
        <w:insideV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18" w:space="0" w:color="F0E852" w:themeColor="accent6"/>
          <w:right w:val="single" w:sz="8" w:space="0" w:color="F0E852" w:themeColor="accent6"/>
          <w:insideH w:val="nil"/>
          <w:insideV w:val="single" w:sz="8" w:space="0" w:color="F0E8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H w:val="nil"/>
          <w:insideV w:val="single" w:sz="8" w:space="0" w:color="F0E8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band1Vert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  <w:shd w:val="clear" w:color="auto" w:fill="FBF9D4" w:themeFill="accent6" w:themeFillTint="3F"/>
      </w:tcPr>
    </w:tblStylePr>
    <w:tblStylePr w:type="band1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V w:val="single" w:sz="8" w:space="0" w:color="F0E852" w:themeColor="accent6"/>
        </w:tcBorders>
        <w:shd w:val="clear" w:color="auto" w:fill="FBF9D4" w:themeFill="accent6" w:themeFillTint="3F"/>
      </w:tcPr>
    </w:tblStylePr>
    <w:tblStylePr w:type="band2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  <w:insideV w:val="single" w:sz="8" w:space="0" w:color="F0E85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  <w:tblStylePr w:type="band1Horz">
      <w:tblPr/>
      <w:tcPr>
        <w:tcBorders>
          <w:top w:val="single" w:sz="8" w:space="0" w:color="1E7FB8" w:themeColor="accent1"/>
          <w:left w:val="single" w:sz="8" w:space="0" w:color="1E7FB8" w:themeColor="accent1"/>
          <w:bottom w:val="single" w:sz="8" w:space="0" w:color="1E7FB8" w:themeColor="accent1"/>
          <w:right w:val="single" w:sz="8" w:space="0" w:color="1E7FB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  <w:tblStylePr w:type="band1Horz">
      <w:tblPr/>
      <w:tcPr>
        <w:tcBorders>
          <w:top w:val="single" w:sz="8" w:space="0" w:color="60AEE4" w:themeColor="accent2"/>
          <w:left w:val="single" w:sz="8" w:space="0" w:color="60AEE4" w:themeColor="accent2"/>
          <w:bottom w:val="single" w:sz="8" w:space="0" w:color="60AEE4" w:themeColor="accent2"/>
          <w:right w:val="single" w:sz="8" w:space="0" w:color="60AEE4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  <w:tblStylePr w:type="band1Horz">
      <w:tblPr/>
      <w:tcPr>
        <w:tcBorders>
          <w:top w:val="single" w:sz="8" w:space="0" w:color="D26230" w:themeColor="accent3"/>
          <w:left w:val="single" w:sz="8" w:space="0" w:color="D26230" w:themeColor="accent3"/>
          <w:bottom w:val="single" w:sz="8" w:space="0" w:color="D26230" w:themeColor="accent3"/>
          <w:right w:val="single" w:sz="8" w:space="0" w:color="D26230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  <w:tblStylePr w:type="band1Horz">
      <w:tblPr/>
      <w:tcPr>
        <w:tcBorders>
          <w:top w:val="single" w:sz="8" w:space="0" w:color="E6A034" w:themeColor="accent4"/>
          <w:left w:val="single" w:sz="8" w:space="0" w:color="E6A034" w:themeColor="accent4"/>
          <w:bottom w:val="single" w:sz="8" w:space="0" w:color="E6A034" w:themeColor="accent4"/>
          <w:right w:val="single" w:sz="8" w:space="0" w:color="E6A034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  <w:tblStylePr w:type="band1Horz">
      <w:tblPr/>
      <w:tcPr>
        <w:tcBorders>
          <w:top w:val="single" w:sz="8" w:space="0" w:color="159F75" w:themeColor="accent5"/>
          <w:left w:val="single" w:sz="8" w:space="0" w:color="159F75" w:themeColor="accent5"/>
          <w:bottom w:val="single" w:sz="8" w:space="0" w:color="159F75" w:themeColor="accent5"/>
          <w:right w:val="single" w:sz="8" w:space="0" w:color="159F7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  <w:tblStylePr w:type="band1Horz">
      <w:tblPr/>
      <w:tcPr>
        <w:tcBorders>
          <w:top w:val="single" w:sz="8" w:space="0" w:color="F0E852" w:themeColor="accent6"/>
          <w:left w:val="single" w:sz="8" w:space="0" w:color="F0E852" w:themeColor="accent6"/>
          <w:bottom w:val="single" w:sz="8" w:space="0" w:color="F0E852" w:themeColor="accent6"/>
          <w:right w:val="single" w:sz="8" w:space="0" w:color="F0E85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191919" w:themeColor="text1" w:themeShade="BF"/>
    </w:rPr>
    <w:tblPr>
      <w:tblBorders>
        <w:top w:val="single" w:sz="8" w:space="0" w:color="222222" w:themeColor="text1"/>
        <w:bottom w:val="single" w:sz="8" w:space="0" w:color="222222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165E89" w:themeColor="accent1" w:themeShade="BF"/>
    </w:rPr>
    <w:tblPr>
      <w:tblBorders>
        <w:top w:val="single" w:sz="8" w:space="0" w:color="1E7FB8" w:themeColor="accent1"/>
        <w:bottom w:val="single" w:sz="8" w:space="0" w:color="1E7FB8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7FB8" w:themeColor="accent1"/>
          <w:left w:val="nil"/>
          <w:bottom w:val="single" w:sz="8" w:space="0" w:color="1E7F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7FB8" w:themeColor="accent1"/>
          <w:left w:val="nil"/>
          <w:bottom w:val="single" w:sz="8" w:space="0" w:color="1E7F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388CF" w:themeColor="accent2" w:themeShade="BF"/>
    </w:rPr>
    <w:tblPr>
      <w:tblStyleRowBandSize w:val="1"/>
      <w:tblStyleColBandSize w:val="1"/>
      <w:tblBorders>
        <w:top w:val="single" w:sz="8" w:space="0" w:color="60AEE4" w:themeColor="accent2"/>
        <w:bottom w:val="single" w:sz="8" w:space="0" w:color="60AE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EE4" w:themeColor="accent2"/>
          <w:left w:val="nil"/>
          <w:bottom w:val="single" w:sz="8" w:space="0" w:color="60AE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EE4" w:themeColor="accent2"/>
          <w:left w:val="nil"/>
          <w:bottom w:val="single" w:sz="8" w:space="0" w:color="60AE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9E4822" w:themeColor="accent3" w:themeShade="BF"/>
    </w:rPr>
    <w:tblPr>
      <w:tblStyleRowBandSize w:val="1"/>
      <w:tblStyleColBandSize w:val="1"/>
      <w:tblBorders>
        <w:top w:val="single" w:sz="8" w:space="0" w:color="D26230" w:themeColor="accent3"/>
        <w:bottom w:val="single" w:sz="8" w:space="0" w:color="D2623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6230" w:themeColor="accent3"/>
          <w:left w:val="nil"/>
          <w:bottom w:val="single" w:sz="8" w:space="0" w:color="D2623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6230" w:themeColor="accent3"/>
          <w:left w:val="nil"/>
          <w:bottom w:val="single" w:sz="8" w:space="0" w:color="D2623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BB7A17" w:themeColor="accent4" w:themeShade="BF"/>
    </w:rPr>
    <w:tblPr>
      <w:tblStyleRowBandSize w:val="1"/>
      <w:tblStyleColBandSize w:val="1"/>
      <w:tblBorders>
        <w:top w:val="single" w:sz="8" w:space="0" w:color="E6A034" w:themeColor="accent4"/>
        <w:bottom w:val="single" w:sz="8" w:space="0" w:color="E6A0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034" w:themeColor="accent4"/>
          <w:left w:val="nil"/>
          <w:bottom w:val="single" w:sz="8" w:space="0" w:color="E6A0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034" w:themeColor="accent4"/>
          <w:left w:val="nil"/>
          <w:bottom w:val="single" w:sz="8" w:space="0" w:color="E6A0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0F7657" w:themeColor="accent5" w:themeShade="BF"/>
    </w:rPr>
    <w:tblPr>
      <w:tblStyleRowBandSize w:val="1"/>
      <w:tblStyleColBandSize w:val="1"/>
      <w:tblBorders>
        <w:top w:val="single" w:sz="8" w:space="0" w:color="159F75" w:themeColor="accent5"/>
        <w:bottom w:val="single" w:sz="8" w:space="0" w:color="159F7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75" w:themeColor="accent5"/>
          <w:left w:val="nil"/>
          <w:bottom w:val="single" w:sz="8" w:space="0" w:color="159F7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75" w:themeColor="accent5"/>
          <w:left w:val="nil"/>
          <w:bottom w:val="single" w:sz="8" w:space="0" w:color="159F7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DDD313" w:themeColor="accent6" w:themeShade="BF"/>
    </w:rPr>
    <w:tblPr>
      <w:tblStyleRowBandSize w:val="1"/>
      <w:tblStyleColBandSize w:val="1"/>
      <w:tblBorders>
        <w:top w:val="single" w:sz="8" w:space="0" w:color="F0E852" w:themeColor="accent6"/>
        <w:bottom w:val="single" w:sz="8" w:space="0" w:color="F0E8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852" w:themeColor="accent6"/>
          <w:left w:val="nil"/>
          <w:bottom w:val="single" w:sz="8" w:space="0" w:color="F0E8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E852" w:themeColor="accent6"/>
          <w:left w:val="nil"/>
          <w:bottom w:val="single" w:sz="8" w:space="0" w:color="F0E8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en-US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A4E0" w:themeColor="accent1" w:themeTint="BF"/>
        <w:left w:val="single" w:sz="8" w:space="0" w:color="40A4E0" w:themeColor="accent1" w:themeTint="BF"/>
        <w:bottom w:val="single" w:sz="8" w:space="0" w:color="40A4E0" w:themeColor="accent1" w:themeTint="BF"/>
        <w:right w:val="single" w:sz="8" w:space="0" w:color="40A4E0" w:themeColor="accent1" w:themeTint="BF"/>
        <w:insideH w:val="single" w:sz="8" w:space="0" w:color="40A4E0" w:themeColor="accent1" w:themeTint="BF"/>
        <w:insideV w:val="single" w:sz="8" w:space="0" w:color="40A4E0" w:themeColor="accent1" w:themeTint="BF"/>
      </w:tblBorders>
    </w:tblPr>
    <w:tcPr>
      <w:shd w:val="clear" w:color="auto" w:fill="BFE1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A4E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shd w:val="clear" w:color="auto" w:fill="80C2EA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7C2EA" w:themeColor="accent2" w:themeTint="BF"/>
        <w:left w:val="single" w:sz="8" w:space="0" w:color="87C2EA" w:themeColor="accent2" w:themeTint="BF"/>
        <w:bottom w:val="single" w:sz="8" w:space="0" w:color="87C2EA" w:themeColor="accent2" w:themeTint="BF"/>
        <w:right w:val="single" w:sz="8" w:space="0" w:color="87C2EA" w:themeColor="accent2" w:themeTint="BF"/>
        <w:insideH w:val="single" w:sz="8" w:space="0" w:color="87C2EA" w:themeColor="accent2" w:themeTint="BF"/>
        <w:insideV w:val="single" w:sz="8" w:space="0" w:color="87C2EA" w:themeColor="accent2" w:themeTint="BF"/>
      </w:tblBorders>
    </w:tblPr>
    <w:tcPr>
      <w:shd w:val="clear" w:color="auto" w:fill="D7EA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2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shd w:val="clear" w:color="auto" w:fill="AFD6F1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D8863" w:themeColor="accent3" w:themeTint="BF"/>
        <w:left w:val="single" w:sz="8" w:space="0" w:color="DD8863" w:themeColor="accent3" w:themeTint="BF"/>
        <w:bottom w:val="single" w:sz="8" w:space="0" w:color="DD8863" w:themeColor="accent3" w:themeTint="BF"/>
        <w:right w:val="single" w:sz="8" w:space="0" w:color="DD8863" w:themeColor="accent3" w:themeTint="BF"/>
        <w:insideH w:val="single" w:sz="8" w:space="0" w:color="DD8863" w:themeColor="accent3" w:themeTint="BF"/>
        <w:insideV w:val="single" w:sz="8" w:space="0" w:color="DD8863" w:themeColor="accent3" w:themeTint="BF"/>
      </w:tblBorders>
    </w:tblPr>
    <w:tcPr>
      <w:shd w:val="clear" w:color="auto" w:fill="F4D8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88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shd w:val="clear" w:color="auto" w:fill="E8B097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CB766" w:themeColor="accent4" w:themeTint="BF"/>
        <w:left w:val="single" w:sz="8" w:space="0" w:color="ECB766" w:themeColor="accent4" w:themeTint="BF"/>
        <w:bottom w:val="single" w:sz="8" w:space="0" w:color="ECB766" w:themeColor="accent4" w:themeTint="BF"/>
        <w:right w:val="single" w:sz="8" w:space="0" w:color="ECB766" w:themeColor="accent4" w:themeTint="BF"/>
        <w:insideH w:val="single" w:sz="8" w:space="0" w:color="ECB766" w:themeColor="accent4" w:themeTint="BF"/>
        <w:insideV w:val="single" w:sz="8" w:space="0" w:color="ECB766" w:themeColor="accent4" w:themeTint="BF"/>
      </w:tblBorders>
    </w:tblPr>
    <w:tcPr>
      <w:shd w:val="clear" w:color="auto" w:fill="F8E7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7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shd w:val="clear" w:color="auto" w:fill="F2CF9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4E2A8" w:themeColor="accent5" w:themeTint="BF"/>
        <w:left w:val="single" w:sz="8" w:space="0" w:color="24E2A8" w:themeColor="accent5" w:themeTint="BF"/>
        <w:bottom w:val="single" w:sz="8" w:space="0" w:color="24E2A8" w:themeColor="accent5" w:themeTint="BF"/>
        <w:right w:val="single" w:sz="8" w:space="0" w:color="24E2A8" w:themeColor="accent5" w:themeTint="BF"/>
        <w:insideH w:val="single" w:sz="8" w:space="0" w:color="24E2A8" w:themeColor="accent5" w:themeTint="BF"/>
        <w:insideV w:val="single" w:sz="8" w:space="0" w:color="24E2A8" w:themeColor="accent5" w:themeTint="BF"/>
      </w:tblBorders>
    </w:tblPr>
    <w:tcPr>
      <w:shd w:val="clear" w:color="auto" w:fill="B6F5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E2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shd w:val="clear" w:color="auto" w:fill="6DEBC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3ED7D" w:themeColor="accent6" w:themeTint="BF"/>
        <w:left w:val="single" w:sz="8" w:space="0" w:color="F3ED7D" w:themeColor="accent6" w:themeTint="BF"/>
        <w:bottom w:val="single" w:sz="8" w:space="0" w:color="F3ED7D" w:themeColor="accent6" w:themeTint="BF"/>
        <w:right w:val="single" w:sz="8" w:space="0" w:color="F3ED7D" w:themeColor="accent6" w:themeTint="BF"/>
        <w:insideH w:val="single" w:sz="8" w:space="0" w:color="F3ED7D" w:themeColor="accent6" w:themeTint="BF"/>
        <w:insideV w:val="single" w:sz="8" w:space="0" w:color="F3ED7D" w:themeColor="accent6" w:themeTint="BF"/>
      </w:tblBorders>
    </w:tblPr>
    <w:tcPr>
      <w:shd w:val="clear" w:color="auto" w:fill="FBF9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D7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shd w:val="clear" w:color="auto" w:fill="F7F3A8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  <w:insideH w:val="single" w:sz="8" w:space="0" w:color="1E7FB8" w:themeColor="accent1"/>
        <w:insideV w:val="single" w:sz="8" w:space="0" w:color="1E7FB8" w:themeColor="accent1"/>
      </w:tblBorders>
    </w:tblPr>
    <w:tcPr>
      <w:shd w:val="clear" w:color="auto" w:fill="BFE1F4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5F3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6F6" w:themeFill="accent1" w:themeFillTint="33"/>
      </w:tcPr>
    </w:tblStylePr>
    <w:tblStylePr w:type="band1Vert">
      <w:tblPr/>
      <w:tcPr>
        <w:shd w:val="clear" w:color="auto" w:fill="80C2EA" w:themeFill="accent1" w:themeFillTint="7F"/>
      </w:tcPr>
    </w:tblStylePr>
    <w:tblStylePr w:type="band1Horz">
      <w:tblPr/>
      <w:tcPr>
        <w:tcBorders>
          <w:insideH w:val="single" w:sz="6" w:space="0" w:color="1E7FB8" w:themeColor="accent1"/>
          <w:insideV w:val="single" w:sz="6" w:space="0" w:color="1E7FB8" w:themeColor="accent1"/>
        </w:tcBorders>
        <w:shd w:val="clear" w:color="auto" w:fill="80C2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  <w:insideH w:val="single" w:sz="8" w:space="0" w:color="60AEE4" w:themeColor="accent2"/>
        <w:insideV w:val="single" w:sz="8" w:space="0" w:color="60AEE4" w:themeColor="accent2"/>
      </w:tblBorders>
    </w:tblPr>
    <w:tcPr>
      <w:shd w:val="clear" w:color="auto" w:fill="D7EAF8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EFF7FC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9" w:themeFill="accent2" w:themeFillTint="33"/>
      </w:tcPr>
    </w:tblStylePr>
    <w:tblStylePr w:type="band1Vert">
      <w:tblPr/>
      <w:tcPr>
        <w:shd w:val="clear" w:color="auto" w:fill="AFD6F1" w:themeFill="accent2" w:themeFillTint="7F"/>
      </w:tcPr>
    </w:tblStylePr>
    <w:tblStylePr w:type="band1Horz">
      <w:tblPr/>
      <w:tcPr>
        <w:tcBorders>
          <w:insideH w:val="single" w:sz="6" w:space="0" w:color="60AEE4" w:themeColor="accent2"/>
          <w:insideV w:val="single" w:sz="6" w:space="0" w:color="60AEE4" w:themeColor="accent2"/>
        </w:tcBorders>
        <w:shd w:val="clear" w:color="auto" w:fill="AFD6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  <w:insideH w:val="single" w:sz="8" w:space="0" w:color="D26230" w:themeColor="accent3"/>
        <w:insideV w:val="single" w:sz="8" w:space="0" w:color="D26230" w:themeColor="accent3"/>
      </w:tblBorders>
    </w:tblPr>
    <w:tcPr>
      <w:shd w:val="clear" w:color="auto" w:fill="F4D8CB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AEFEA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5" w:themeFill="accent3" w:themeFillTint="33"/>
      </w:tcPr>
    </w:tblStylePr>
    <w:tblStylePr w:type="band1Vert">
      <w:tblPr/>
      <w:tcPr>
        <w:shd w:val="clear" w:color="auto" w:fill="E8B097" w:themeFill="accent3" w:themeFillTint="7F"/>
      </w:tcPr>
    </w:tblStylePr>
    <w:tblStylePr w:type="band1Horz">
      <w:tblPr/>
      <w:tcPr>
        <w:tcBorders>
          <w:insideH w:val="single" w:sz="6" w:space="0" w:color="D26230" w:themeColor="accent3"/>
          <w:insideV w:val="single" w:sz="6" w:space="0" w:color="D26230" w:themeColor="accent3"/>
        </w:tcBorders>
        <w:shd w:val="clear" w:color="auto" w:fill="E8B0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  <w:insideH w:val="single" w:sz="8" w:space="0" w:color="E6A034" w:themeColor="accent4"/>
        <w:insideV w:val="single" w:sz="8" w:space="0" w:color="E6A034" w:themeColor="accent4"/>
      </w:tblBorders>
    </w:tblPr>
    <w:tcPr>
      <w:shd w:val="clear" w:color="auto" w:fill="F8E7CC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FCF5EA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D6" w:themeFill="accent4" w:themeFillTint="33"/>
      </w:tcPr>
    </w:tblStylePr>
    <w:tblStylePr w:type="band1Vert">
      <w:tblPr/>
      <w:tcPr>
        <w:shd w:val="clear" w:color="auto" w:fill="F2CF99" w:themeFill="accent4" w:themeFillTint="7F"/>
      </w:tcPr>
    </w:tblStylePr>
    <w:tblStylePr w:type="band1Horz">
      <w:tblPr/>
      <w:tcPr>
        <w:tcBorders>
          <w:insideH w:val="single" w:sz="6" w:space="0" w:color="E6A034" w:themeColor="accent4"/>
          <w:insideV w:val="single" w:sz="6" w:space="0" w:color="E6A034" w:themeColor="accent4"/>
        </w:tcBorders>
        <w:shd w:val="clear" w:color="auto" w:fill="F2CF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  <w:insideH w:val="single" w:sz="8" w:space="0" w:color="159F75" w:themeColor="accent5"/>
        <w:insideV w:val="single" w:sz="8" w:space="0" w:color="159F75" w:themeColor="accent5"/>
      </w:tblBorders>
    </w:tblPr>
    <w:tcPr>
      <w:shd w:val="clear" w:color="auto" w:fill="B6F5E2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2FBF3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E7" w:themeFill="accent5" w:themeFillTint="33"/>
      </w:tcPr>
    </w:tblStylePr>
    <w:tblStylePr w:type="band1Vert">
      <w:tblPr/>
      <w:tcPr>
        <w:shd w:val="clear" w:color="auto" w:fill="6DEBC5" w:themeFill="accent5" w:themeFillTint="7F"/>
      </w:tcPr>
    </w:tblStylePr>
    <w:tblStylePr w:type="band1Horz">
      <w:tblPr/>
      <w:tcPr>
        <w:tcBorders>
          <w:insideH w:val="single" w:sz="6" w:space="0" w:color="159F75" w:themeColor="accent5"/>
          <w:insideV w:val="single" w:sz="6" w:space="0" w:color="159F75" w:themeColor="accent5"/>
        </w:tcBorders>
        <w:shd w:val="clear" w:color="auto" w:fill="6DEB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  <w:insideH w:val="single" w:sz="8" w:space="0" w:color="F0E852" w:themeColor="accent6"/>
        <w:insideV w:val="single" w:sz="8" w:space="0" w:color="F0E852" w:themeColor="accent6"/>
      </w:tblBorders>
    </w:tblPr>
    <w:tcPr>
      <w:shd w:val="clear" w:color="auto" w:fill="FBF9D4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DFCED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DC" w:themeFill="accent6" w:themeFillTint="33"/>
      </w:tcPr>
    </w:tblStylePr>
    <w:tblStylePr w:type="band1Vert">
      <w:tblPr/>
      <w:tcPr>
        <w:shd w:val="clear" w:color="auto" w:fill="F7F3A8" w:themeFill="accent6" w:themeFillTint="7F"/>
      </w:tcPr>
    </w:tblStylePr>
    <w:tblStylePr w:type="band1Horz">
      <w:tblPr/>
      <w:tcPr>
        <w:tcBorders>
          <w:insideH w:val="single" w:sz="6" w:space="0" w:color="F0E852" w:themeColor="accent6"/>
          <w:insideV w:val="single" w:sz="6" w:space="0" w:color="F0E852" w:themeColor="accent6"/>
        </w:tcBorders>
        <w:shd w:val="clear" w:color="auto" w:fill="F7F3A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1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7F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7F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7F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2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2EA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EE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EE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EE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6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6F1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8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623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623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623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B0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B097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0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0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0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F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F9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7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7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9F7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B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BC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9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8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E8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E8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3A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3A8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E7FB8" w:themeColor="accent1"/>
        <w:bottom w:val="single" w:sz="8" w:space="0" w:color="1E7F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7FB8" w:themeColor="accent1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1E7FB8" w:themeColor="accent1"/>
          <w:bottom w:val="single" w:sz="8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7FB8" w:themeColor="accent1"/>
          <w:bottom w:val="single" w:sz="8" w:space="0" w:color="1E7FB8" w:themeColor="accent1"/>
        </w:tcBorders>
      </w:tcPr>
    </w:tblStylePr>
    <w:tblStylePr w:type="band1Vert">
      <w:tblPr/>
      <w:tcPr>
        <w:shd w:val="clear" w:color="auto" w:fill="BFE1F4" w:themeFill="accent1" w:themeFillTint="3F"/>
      </w:tcPr>
    </w:tblStylePr>
    <w:tblStylePr w:type="band1Horz">
      <w:tblPr/>
      <w:tcPr>
        <w:shd w:val="clear" w:color="auto" w:fill="BFE1F4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0AEE4" w:themeColor="accent2"/>
        <w:bottom w:val="single" w:sz="8" w:space="0" w:color="60AEE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EE4" w:themeColor="accent2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60AEE4" w:themeColor="accent2"/>
          <w:bottom w:val="single" w:sz="8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EE4" w:themeColor="accent2"/>
          <w:bottom w:val="single" w:sz="8" w:space="0" w:color="60AEE4" w:themeColor="accent2"/>
        </w:tcBorders>
      </w:tcPr>
    </w:tblStylePr>
    <w:tblStylePr w:type="band1Vert">
      <w:tblPr/>
      <w:tcPr>
        <w:shd w:val="clear" w:color="auto" w:fill="D7EAF8" w:themeFill="accent2" w:themeFillTint="3F"/>
      </w:tcPr>
    </w:tblStylePr>
    <w:tblStylePr w:type="band1Horz">
      <w:tblPr/>
      <w:tcPr>
        <w:shd w:val="clear" w:color="auto" w:fill="D7EAF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26230" w:themeColor="accent3"/>
        <w:bottom w:val="single" w:sz="8" w:space="0" w:color="D2623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6230" w:themeColor="accent3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D26230" w:themeColor="accent3"/>
          <w:bottom w:val="single" w:sz="8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6230" w:themeColor="accent3"/>
          <w:bottom w:val="single" w:sz="8" w:space="0" w:color="D26230" w:themeColor="accent3"/>
        </w:tcBorders>
      </w:tcPr>
    </w:tblStylePr>
    <w:tblStylePr w:type="band1Vert">
      <w:tblPr/>
      <w:tcPr>
        <w:shd w:val="clear" w:color="auto" w:fill="F4D8CB" w:themeFill="accent3" w:themeFillTint="3F"/>
      </w:tcPr>
    </w:tblStylePr>
    <w:tblStylePr w:type="band1Horz">
      <w:tblPr/>
      <w:tcPr>
        <w:shd w:val="clear" w:color="auto" w:fill="F4D8CB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6A034" w:themeColor="accent4"/>
        <w:bottom w:val="single" w:sz="8" w:space="0" w:color="E6A0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034" w:themeColor="accent4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E6A034" w:themeColor="accent4"/>
          <w:bottom w:val="single" w:sz="8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034" w:themeColor="accent4"/>
          <w:bottom w:val="single" w:sz="8" w:space="0" w:color="E6A034" w:themeColor="accent4"/>
        </w:tcBorders>
      </w:tcPr>
    </w:tblStylePr>
    <w:tblStylePr w:type="band1Vert">
      <w:tblPr/>
      <w:tcPr>
        <w:shd w:val="clear" w:color="auto" w:fill="F8E7CC" w:themeFill="accent4" w:themeFillTint="3F"/>
      </w:tcPr>
    </w:tblStylePr>
    <w:tblStylePr w:type="band1Horz">
      <w:tblPr/>
      <w:tcPr>
        <w:shd w:val="clear" w:color="auto" w:fill="F8E7C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159F75" w:themeColor="accent5"/>
        <w:bottom w:val="single" w:sz="8" w:space="0" w:color="159F7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9F75" w:themeColor="accent5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159F75" w:themeColor="accent5"/>
          <w:bottom w:val="single" w:sz="8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9F75" w:themeColor="accent5"/>
          <w:bottom w:val="single" w:sz="8" w:space="0" w:color="159F75" w:themeColor="accent5"/>
        </w:tcBorders>
      </w:tcPr>
    </w:tblStylePr>
    <w:tblStylePr w:type="band1Vert">
      <w:tblPr/>
      <w:tcPr>
        <w:shd w:val="clear" w:color="auto" w:fill="B6F5E2" w:themeFill="accent5" w:themeFillTint="3F"/>
      </w:tcPr>
    </w:tblStylePr>
    <w:tblStylePr w:type="band1Horz">
      <w:tblPr/>
      <w:tcPr>
        <w:shd w:val="clear" w:color="auto" w:fill="B6F5E2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0E852" w:themeColor="accent6"/>
        <w:bottom w:val="single" w:sz="8" w:space="0" w:color="F0E8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E852" w:themeColor="accent6"/>
        </w:tcBorders>
      </w:tcPr>
    </w:tblStylePr>
    <w:tblStylePr w:type="lastRow">
      <w:rPr>
        <w:b/>
        <w:bCs/>
        <w:color w:val="0D567E" w:themeColor="text2"/>
      </w:rPr>
      <w:tblPr/>
      <w:tcPr>
        <w:tcBorders>
          <w:top w:val="single" w:sz="8" w:space="0" w:color="F0E852" w:themeColor="accent6"/>
          <w:bottom w:val="single" w:sz="8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E852" w:themeColor="accent6"/>
          <w:bottom w:val="single" w:sz="8" w:space="0" w:color="F0E852" w:themeColor="accent6"/>
        </w:tcBorders>
      </w:tcPr>
    </w:tblStylePr>
    <w:tblStylePr w:type="band1Vert">
      <w:tblPr/>
      <w:tcPr>
        <w:shd w:val="clear" w:color="auto" w:fill="FBF9D4" w:themeFill="accent6" w:themeFillTint="3F"/>
      </w:tcPr>
    </w:tblStylePr>
    <w:tblStylePr w:type="band1Horz">
      <w:tblPr/>
      <w:tcPr>
        <w:shd w:val="clear" w:color="auto" w:fill="FBF9D4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E7FB8" w:themeColor="accent1"/>
        <w:left w:val="single" w:sz="8" w:space="0" w:color="1E7FB8" w:themeColor="accent1"/>
        <w:bottom w:val="single" w:sz="8" w:space="0" w:color="1E7FB8" w:themeColor="accent1"/>
        <w:right w:val="single" w:sz="8" w:space="0" w:color="1E7F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7F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7F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7F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7F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1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1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AEE4" w:themeColor="accent2"/>
        <w:left w:val="single" w:sz="8" w:space="0" w:color="60AEE4" w:themeColor="accent2"/>
        <w:bottom w:val="single" w:sz="8" w:space="0" w:color="60AEE4" w:themeColor="accent2"/>
        <w:right w:val="single" w:sz="8" w:space="0" w:color="60AEE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E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EE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EE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EE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26230" w:themeColor="accent3"/>
        <w:left w:val="single" w:sz="8" w:space="0" w:color="D26230" w:themeColor="accent3"/>
        <w:bottom w:val="single" w:sz="8" w:space="0" w:color="D26230" w:themeColor="accent3"/>
        <w:right w:val="single" w:sz="8" w:space="0" w:color="D2623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623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623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623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623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8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8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6A034" w:themeColor="accent4"/>
        <w:left w:val="single" w:sz="8" w:space="0" w:color="E6A034" w:themeColor="accent4"/>
        <w:bottom w:val="single" w:sz="8" w:space="0" w:color="E6A034" w:themeColor="accent4"/>
        <w:right w:val="single" w:sz="8" w:space="0" w:color="E6A0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0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A0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0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0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59F75" w:themeColor="accent5"/>
        <w:left w:val="single" w:sz="8" w:space="0" w:color="159F75" w:themeColor="accent5"/>
        <w:bottom w:val="single" w:sz="8" w:space="0" w:color="159F75" w:themeColor="accent5"/>
        <w:right w:val="single" w:sz="8" w:space="0" w:color="159F7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9F7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9F7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9F7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9F7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E852" w:themeColor="accent6"/>
        <w:left w:val="single" w:sz="8" w:space="0" w:color="F0E852" w:themeColor="accent6"/>
        <w:bottom w:val="single" w:sz="8" w:space="0" w:color="F0E852" w:themeColor="accent6"/>
        <w:right w:val="single" w:sz="8" w:space="0" w:color="F0E8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E8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E8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E8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E8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9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9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A4E0" w:themeColor="accent1" w:themeTint="BF"/>
        <w:left w:val="single" w:sz="8" w:space="0" w:color="40A4E0" w:themeColor="accent1" w:themeTint="BF"/>
        <w:bottom w:val="single" w:sz="8" w:space="0" w:color="40A4E0" w:themeColor="accent1" w:themeTint="BF"/>
        <w:right w:val="single" w:sz="8" w:space="0" w:color="40A4E0" w:themeColor="accent1" w:themeTint="BF"/>
        <w:insideH w:val="single" w:sz="8" w:space="0" w:color="40A4E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A4E0" w:themeColor="accent1" w:themeTint="BF"/>
          <w:left w:val="single" w:sz="8" w:space="0" w:color="40A4E0" w:themeColor="accent1" w:themeTint="BF"/>
          <w:bottom w:val="single" w:sz="8" w:space="0" w:color="40A4E0" w:themeColor="accent1" w:themeTint="BF"/>
          <w:right w:val="single" w:sz="8" w:space="0" w:color="40A4E0" w:themeColor="accent1" w:themeTint="BF"/>
          <w:insideH w:val="nil"/>
          <w:insideV w:val="nil"/>
        </w:tcBorders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A4E0" w:themeColor="accent1" w:themeTint="BF"/>
          <w:left w:val="single" w:sz="8" w:space="0" w:color="40A4E0" w:themeColor="accent1" w:themeTint="BF"/>
          <w:bottom w:val="single" w:sz="8" w:space="0" w:color="40A4E0" w:themeColor="accent1" w:themeTint="BF"/>
          <w:right w:val="single" w:sz="8" w:space="0" w:color="40A4E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1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1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7C2EA" w:themeColor="accent2" w:themeTint="BF"/>
        <w:left w:val="single" w:sz="8" w:space="0" w:color="87C2EA" w:themeColor="accent2" w:themeTint="BF"/>
        <w:bottom w:val="single" w:sz="8" w:space="0" w:color="87C2EA" w:themeColor="accent2" w:themeTint="BF"/>
        <w:right w:val="single" w:sz="8" w:space="0" w:color="87C2EA" w:themeColor="accent2" w:themeTint="BF"/>
        <w:insideH w:val="single" w:sz="8" w:space="0" w:color="87C2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2EA" w:themeColor="accent2" w:themeTint="BF"/>
          <w:left w:val="single" w:sz="8" w:space="0" w:color="87C2EA" w:themeColor="accent2" w:themeTint="BF"/>
          <w:bottom w:val="single" w:sz="8" w:space="0" w:color="87C2EA" w:themeColor="accent2" w:themeTint="BF"/>
          <w:right w:val="single" w:sz="8" w:space="0" w:color="87C2EA" w:themeColor="accent2" w:themeTint="BF"/>
          <w:insideH w:val="nil"/>
          <w:insideV w:val="nil"/>
        </w:tcBorders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2EA" w:themeColor="accent2" w:themeTint="BF"/>
          <w:left w:val="single" w:sz="8" w:space="0" w:color="87C2EA" w:themeColor="accent2" w:themeTint="BF"/>
          <w:bottom w:val="single" w:sz="8" w:space="0" w:color="87C2EA" w:themeColor="accent2" w:themeTint="BF"/>
          <w:right w:val="single" w:sz="8" w:space="0" w:color="87C2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DD8863" w:themeColor="accent3" w:themeTint="BF"/>
        <w:left w:val="single" w:sz="8" w:space="0" w:color="DD8863" w:themeColor="accent3" w:themeTint="BF"/>
        <w:bottom w:val="single" w:sz="8" w:space="0" w:color="DD8863" w:themeColor="accent3" w:themeTint="BF"/>
        <w:right w:val="single" w:sz="8" w:space="0" w:color="DD8863" w:themeColor="accent3" w:themeTint="BF"/>
        <w:insideH w:val="single" w:sz="8" w:space="0" w:color="DD88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8863" w:themeColor="accent3" w:themeTint="BF"/>
          <w:left w:val="single" w:sz="8" w:space="0" w:color="DD8863" w:themeColor="accent3" w:themeTint="BF"/>
          <w:bottom w:val="single" w:sz="8" w:space="0" w:color="DD8863" w:themeColor="accent3" w:themeTint="BF"/>
          <w:right w:val="single" w:sz="8" w:space="0" w:color="DD8863" w:themeColor="accent3" w:themeTint="BF"/>
          <w:insideH w:val="nil"/>
          <w:insideV w:val="nil"/>
        </w:tcBorders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863" w:themeColor="accent3" w:themeTint="BF"/>
          <w:left w:val="single" w:sz="8" w:space="0" w:color="DD8863" w:themeColor="accent3" w:themeTint="BF"/>
          <w:bottom w:val="single" w:sz="8" w:space="0" w:color="DD8863" w:themeColor="accent3" w:themeTint="BF"/>
          <w:right w:val="single" w:sz="8" w:space="0" w:color="DD88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8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ECB766" w:themeColor="accent4" w:themeTint="BF"/>
        <w:left w:val="single" w:sz="8" w:space="0" w:color="ECB766" w:themeColor="accent4" w:themeTint="BF"/>
        <w:bottom w:val="single" w:sz="8" w:space="0" w:color="ECB766" w:themeColor="accent4" w:themeTint="BF"/>
        <w:right w:val="single" w:sz="8" w:space="0" w:color="ECB766" w:themeColor="accent4" w:themeTint="BF"/>
        <w:insideH w:val="single" w:sz="8" w:space="0" w:color="ECB76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766" w:themeColor="accent4" w:themeTint="BF"/>
          <w:left w:val="single" w:sz="8" w:space="0" w:color="ECB766" w:themeColor="accent4" w:themeTint="BF"/>
          <w:bottom w:val="single" w:sz="8" w:space="0" w:color="ECB766" w:themeColor="accent4" w:themeTint="BF"/>
          <w:right w:val="single" w:sz="8" w:space="0" w:color="ECB766" w:themeColor="accent4" w:themeTint="BF"/>
          <w:insideH w:val="nil"/>
          <w:insideV w:val="nil"/>
        </w:tcBorders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766" w:themeColor="accent4" w:themeTint="BF"/>
          <w:left w:val="single" w:sz="8" w:space="0" w:color="ECB766" w:themeColor="accent4" w:themeTint="BF"/>
          <w:bottom w:val="single" w:sz="8" w:space="0" w:color="ECB766" w:themeColor="accent4" w:themeTint="BF"/>
          <w:right w:val="single" w:sz="8" w:space="0" w:color="ECB7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24E2A8" w:themeColor="accent5" w:themeTint="BF"/>
        <w:left w:val="single" w:sz="8" w:space="0" w:color="24E2A8" w:themeColor="accent5" w:themeTint="BF"/>
        <w:bottom w:val="single" w:sz="8" w:space="0" w:color="24E2A8" w:themeColor="accent5" w:themeTint="BF"/>
        <w:right w:val="single" w:sz="8" w:space="0" w:color="24E2A8" w:themeColor="accent5" w:themeTint="BF"/>
        <w:insideH w:val="single" w:sz="8" w:space="0" w:color="24E2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E2A8" w:themeColor="accent5" w:themeTint="BF"/>
          <w:left w:val="single" w:sz="8" w:space="0" w:color="24E2A8" w:themeColor="accent5" w:themeTint="BF"/>
          <w:bottom w:val="single" w:sz="8" w:space="0" w:color="24E2A8" w:themeColor="accent5" w:themeTint="BF"/>
          <w:right w:val="single" w:sz="8" w:space="0" w:color="24E2A8" w:themeColor="accent5" w:themeTint="BF"/>
          <w:insideH w:val="nil"/>
          <w:insideV w:val="nil"/>
        </w:tcBorders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E2A8" w:themeColor="accent5" w:themeTint="BF"/>
          <w:left w:val="single" w:sz="8" w:space="0" w:color="24E2A8" w:themeColor="accent5" w:themeTint="BF"/>
          <w:bottom w:val="single" w:sz="8" w:space="0" w:color="24E2A8" w:themeColor="accent5" w:themeTint="BF"/>
          <w:right w:val="single" w:sz="8" w:space="0" w:color="24E2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3ED7D" w:themeColor="accent6" w:themeTint="BF"/>
        <w:left w:val="single" w:sz="8" w:space="0" w:color="F3ED7D" w:themeColor="accent6" w:themeTint="BF"/>
        <w:bottom w:val="single" w:sz="8" w:space="0" w:color="F3ED7D" w:themeColor="accent6" w:themeTint="BF"/>
        <w:right w:val="single" w:sz="8" w:space="0" w:color="F3ED7D" w:themeColor="accent6" w:themeTint="BF"/>
        <w:insideH w:val="single" w:sz="8" w:space="0" w:color="F3ED7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D7D" w:themeColor="accent6" w:themeTint="BF"/>
          <w:left w:val="single" w:sz="8" w:space="0" w:color="F3ED7D" w:themeColor="accent6" w:themeTint="BF"/>
          <w:bottom w:val="single" w:sz="8" w:space="0" w:color="F3ED7D" w:themeColor="accent6" w:themeTint="BF"/>
          <w:right w:val="single" w:sz="8" w:space="0" w:color="F3ED7D" w:themeColor="accent6" w:themeTint="BF"/>
          <w:insideH w:val="nil"/>
          <w:insideV w:val="nil"/>
        </w:tcBorders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D7D" w:themeColor="accent6" w:themeTint="BF"/>
          <w:left w:val="single" w:sz="8" w:space="0" w:color="F3ED7D" w:themeColor="accent6" w:themeTint="BF"/>
          <w:bottom w:val="single" w:sz="8" w:space="0" w:color="F3ED7D" w:themeColor="accent6" w:themeTint="BF"/>
          <w:right w:val="single" w:sz="8" w:space="0" w:color="F3ED7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9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7F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7F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7F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EE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E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EE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623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62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623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0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0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7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9F7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8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E8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E8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Normal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9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Normal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Normal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Normal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Normal"/>
    <w:link w:val="TitleChar"/>
    <w:uiPriority w:val="99"/>
    <w:semiHidden/>
    <w:rsid w:val="00174C27"/>
    <w:pPr>
      <w:pBdr>
        <w:bottom w:val="single" w:sz="8" w:space="4" w:color="1E7FB8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Normal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DBFAC" w:themeColor="accent3" w:themeTint="66"/>
        <w:left w:val="single" w:sz="4" w:space="0" w:color="EDBFAC" w:themeColor="accent3" w:themeTint="66"/>
        <w:bottom w:val="single" w:sz="4" w:space="0" w:color="EDBFAC" w:themeColor="accent3" w:themeTint="66"/>
        <w:right w:val="single" w:sz="4" w:space="0" w:color="EDBFAC" w:themeColor="accent3" w:themeTint="66"/>
        <w:insideH w:val="single" w:sz="4" w:space="0" w:color="EDBFAC" w:themeColor="accent3" w:themeTint="66"/>
        <w:insideV w:val="single" w:sz="4" w:space="0" w:color="EDBF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5D8AD" w:themeColor="accent4" w:themeTint="66"/>
        <w:left w:val="single" w:sz="4" w:space="0" w:color="F5D8AD" w:themeColor="accent4" w:themeTint="66"/>
        <w:bottom w:val="single" w:sz="4" w:space="0" w:color="F5D8AD" w:themeColor="accent4" w:themeTint="66"/>
        <w:right w:val="single" w:sz="4" w:space="0" w:color="F5D8AD" w:themeColor="accent4" w:themeTint="66"/>
        <w:insideH w:val="single" w:sz="4" w:space="0" w:color="F5D8AD" w:themeColor="accent4" w:themeTint="66"/>
        <w:insideV w:val="single" w:sz="4" w:space="0" w:color="F5D8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AEFD0" w:themeColor="accent5" w:themeTint="66"/>
        <w:left w:val="single" w:sz="4" w:space="0" w:color="8AEFD0" w:themeColor="accent5" w:themeTint="66"/>
        <w:bottom w:val="single" w:sz="4" w:space="0" w:color="8AEFD0" w:themeColor="accent5" w:themeTint="66"/>
        <w:right w:val="single" w:sz="4" w:space="0" w:color="8AEFD0" w:themeColor="accent5" w:themeTint="66"/>
        <w:insideH w:val="single" w:sz="4" w:space="0" w:color="8AEFD0" w:themeColor="accent5" w:themeTint="66"/>
        <w:insideV w:val="single" w:sz="4" w:space="0" w:color="8AE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9F5B9" w:themeColor="accent6" w:themeTint="66"/>
        <w:left w:val="single" w:sz="4" w:space="0" w:color="F9F5B9" w:themeColor="accent6" w:themeTint="66"/>
        <w:bottom w:val="single" w:sz="4" w:space="0" w:color="F9F5B9" w:themeColor="accent6" w:themeTint="66"/>
        <w:right w:val="single" w:sz="4" w:space="0" w:color="F9F5B9" w:themeColor="accent6" w:themeTint="66"/>
        <w:insideH w:val="single" w:sz="4" w:space="0" w:color="F9F5B9" w:themeColor="accent6" w:themeTint="66"/>
        <w:insideV w:val="single" w:sz="4" w:space="0" w:color="F9F5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B6E6" w:themeColor="accent1" w:themeTint="99"/>
        <w:bottom w:val="single" w:sz="2" w:space="0" w:color="66B6E6" w:themeColor="accent1" w:themeTint="99"/>
        <w:insideH w:val="single" w:sz="2" w:space="0" w:color="66B6E6" w:themeColor="accent1" w:themeTint="99"/>
        <w:insideV w:val="single" w:sz="2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B6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B6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9FCEEE" w:themeColor="accent2" w:themeTint="99"/>
        <w:bottom w:val="single" w:sz="2" w:space="0" w:color="9FCEEE" w:themeColor="accent2" w:themeTint="99"/>
        <w:insideH w:val="single" w:sz="2" w:space="0" w:color="9FCEEE" w:themeColor="accent2" w:themeTint="99"/>
        <w:insideV w:val="single" w:sz="2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E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E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E4A082" w:themeColor="accent3" w:themeTint="99"/>
        <w:bottom w:val="single" w:sz="2" w:space="0" w:color="E4A082" w:themeColor="accent3" w:themeTint="99"/>
        <w:insideH w:val="single" w:sz="2" w:space="0" w:color="E4A082" w:themeColor="accent3" w:themeTint="99"/>
        <w:insideV w:val="single" w:sz="2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A0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A0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0C585" w:themeColor="accent4" w:themeTint="99"/>
        <w:bottom w:val="single" w:sz="2" w:space="0" w:color="F0C585" w:themeColor="accent4" w:themeTint="99"/>
        <w:insideH w:val="single" w:sz="2" w:space="0" w:color="F0C585" w:themeColor="accent4" w:themeTint="99"/>
        <w:insideV w:val="single" w:sz="2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50E8B9" w:themeColor="accent5" w:themeTint="99"/>
        <w:bottom w:val="single" w:sz="2" w:space="0" w:color="50E8B9" w:themeColor="accent5" w:themeTint="99"/>
        <w:insideH w:val="single" w:sz="2" w:space="0" w:color="50E8B9" w:themeColor="accent5" w:themeTint="99"/>
        <w:insideV w:val="single" w:sz="2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8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8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6F197" w:themeColor="accent6" w:themeTint="99"/>
        <w:bottom w:val="single" w:sz="2" w:space="0" w:color="F6F197" w:themeColor="accent6" w:themeTint="99"/>
        <w:insideH w:val="single" w:sz="2" w:space="0" w:color="F6F197" w:themeColor="accent6" w:themeTint="99"/>
        <w:insideV w:val="single" w:sz="2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1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1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bottom w:val="single" w:sz="4" w:space="0" w:color="66B6E6" w:themeColor="accent1" w:themeTint="99"/>
        </w:tcBorders>
      </w:tcPr>
    </w:tblStylePr>
    <w:tblStylePr w:type="nwCell">
      <w:tblPr/>
      <w:tcPr>
        <w:tcBorders>
          <w:bottom w:val="single" w:sz="4" w:space="0" w:color="66B6E6" w:themeColor="accent1" w:themeTint="99"/>
        </w:tcBorders>
      </w:tcPr>
    </w:tblStylePr>
    <w:tblStylePr w:type="seCell">
      <w:tblPr/>
      <w:tcPr>
        <w:tcBorders>
          <w:top w:val="single" w:sz="4" w:space="0" w:color="66B6E6" w:themeColor="accent1" w:themeTint="99"/>
        </w:tcBorders>
      </w:tcPr>
    </w:tblStylePr>
    <w:tblStylePr w:type="swCell">
      <w:tblPr/>
      <w:tcPr>
        <w:tcBorders>
          <w:top w:val="single" w:sz="4" w:space="0" w:color="66B6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bottom w:val="single" w:sz="4" w:space="0" w:color="9FCEEE" w:themeColor="accent2" w:themeTint="99"/>
        </w:tcBorders>
      </w:tcPr>
    </w:tblStylePr>
    <w:tblStylePr w:type="nwCell">
      <w:tblPr/>
      <w:tcPr>
        <w:tcBorders>
          <w:bottom w:val="single" w:sz="4" w:space="0" w:color="9FCEEE" w:themeColor="accent2" w:themeTint="99"/>
        </w:tcBorders>
      </w:tcPr>
    </w:tblStylePr>
    <w:tblStylePr w:type="seCell">
      <w:tblPr/>
      <w:tcPr>
        <w:tcBorders>
          <w:top w:val="single" w:sz="4" w:space="0" w:color="9FCEEE" w:themeColor="accent2" w:themeTint="99"/>
        </w:tcBorders>
      </w:tcPr>
    </w:tblStylePr>
    <w:tblStylePr w:type="swCell">
      <w:tblPr/>
      <w:tcPr>
        <w:tcBorders>
          <w:top w:val="single" w:sz="4" w:space="0" w:color="9FCE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bottom w:val="single" w:sz="4" w:space="0" w:color="E4A082" w:themeColor="accent3" w:themeTint="99"/>
        </w:tcBorders>
      </w:tcPr>
    </w:tblStylePr>
    <w:tblStylePr w:type="nwCell">
      <w:tblPr/>
      <w:tcPr>
        <w:tcBorders>
          <w:bottom w:val="single" w:sz="4" w:space="0" w:color="E4A082" w:themeColor="accent3" w:themeTint="99"/>
        </w:tcBorders>
      </w:tcPr>
    </w:tblStylePr>
    <w:tblStylePr w:type="seCell">
      <w:tblPr/>
      <w:tcPr>
        <w:tcBorders>
          <w:top w:val="single" w:sz="4" w:space="0" w:color="E4A082" w:themeColor="accent3" w:themeTint="99"/>
        </w:tcBorders>
      </w:tcPr>
    </w:tblStylePr>
    <w:tblStylePr w:type="swCell">
      <w:tblPr/>
      <w:tcPr>
        <w:tcBorders>
          <w:top w:val="single" w:sz="4" w:space="0" w:color="E4A08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bottom w:val="single" w:sz="4" w:space="0" w:color="F0C585" w:themeColor="accent4" w:themeTint="99"/>
        </w:tcBorders>
      </w:tcPr>
    </w:tblStylePr>
    <w:tblStylePr w:type="nwCell">
      <w:tblPr/>
      <w:tcPr>
        <w:tcBorders>
          <w:bottom w:val="single" w:sz="4" w:space="0" w:color="F0C585" w:themeColor="accent4" w:themeTint="99"/>
        </w:tcBorders>
      </w:tcPr>
    </w:tblStylePr>
    <w:tblStylePr w:type="seCell">
      <w:tblPr/>
      <w:tcPr>
        <w:tcBorders>
          <w:top w:val="single" w:sz="4" w:space="0" w:color="F0C585" w:themeColor="accent4" w:themeTint="99"/>
        </w:tcBorders>
      </w:tcPr>
    </w:tblStylePr>
    <w:tblStylePr w:type="swCell">
      <w:tblPr/>
      <w:tcPr>
        <w:tcBorders>
          <w:top w:val="single" w:sz="4" w:space="0" w:color="F0C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bottom w:val="single" w:sz="4" w:space="0" w:color="50E8B9" w:themeColor="accent5" w:themeTint="99"/>
        </w:tcBorders>
      </w:tcPr>
    </w:tblStylePr>
    <w:tblStylePr w:type="nwCell">
      <w:tblPr/>
      <w:tcPr>
        <w:tcBorders>
          <w:bottom w:val="single" w:sz="4" w:space="0" w:color="50E8B9" w:themeColor="accent5" w:themeTint="99"/>
        </w:tcBorders>
      </w:tcPr>
    </w:tblStylePr>
    <w:tblStylePr w:type="seCell">
      <w:tblPr/>
      <w:tcPr>
        <w:tcBorders>
          <w:top w:val="single" w:sz="4" w:space="0" w:color="50E8B9" w:themeColor="accent5" w:themeTint="99"/>
        </w:tcBorders>
      </w:tcPr>
    </w:tblStylePr>
    <w:tblStylePr w:type="swCell">
      <w:tblPr/>
      <w:tcPr>
        <w:tcBorders>
          <w:top w:val="single" w:sz="4" w:space="0" w:color="50E8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bottom w:val="single" w:sz="4" w:space="0" w:color="F6F197" w:themeColor="accent6" w:themeTint="99"/>
        </w:tcBorders>
      </w:tcPr>
    </w:tblStylePr>
    <w:tblStylePr w:type="nwCell">
      <w:tblPr/>
      <w:tcPr>
        <w:tcBorders>
          <w:bottom w:val="single" w:sz="4" w:space="0" w:color="F6F197" w:themeColor="accent6" w:themeTint="99"/>
        </w:tcBorders>
      </w:tcPr>
    </w:tblStylePr>
    <w:tblStylePr w:type="seCell">
      <w:tblPr/>
      <w:tcPr>
        <w:tcBorders>
          <w:top w:val="single" w:sz="4" w:space="0" w:color="F6F197" w:themeColor="accent6" w:themeTint="99"/>
        </w:tcBorders>
      </w:tcPr>
    </w:tblStylePr>
    <w:tblStylePr w:type="swCell">
      <w:tblPr/>
      <w:tcPr>
        <w:tcBorders>
          <w:top w:val="single" w:sz="4" w:space="0" w:color="F6F197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  <w:insideV w:val="nil"/>
        </w:tcBorders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EE4" w:themeColor="accent2"/>
          <w:left w:val="single" w:sz="4" w:space="0" w:color="60AEE4" w:themeColor="accent2"/>
          <w:bottom w:val="single" w:sz="4" w:space="0" w:color="60AEE4" w:themeColor="accent2"/>
          <w:right w:val="single" w:sz="4" w:space="0" w:color="60AEE4" w:themeColor="accent2"/>
          <w:insideH w:val="nil"/>
          <w:insideV w:val="nil"/>
        </w:tcBorders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6230" w:themeColor="accent3"/>
          <w:left w:val="single" w:sz="4" w:space="0" w:color="D26230" w:themeColor="accent3"/>
          <w:bottom w:val="single" w:sz="4" w:space="0" w:color="D26230" w:themeColor="accent3"/>
          <w:right w:val="single" w:sz="4" w:space="0" w:color="D26230" w:themeColor="accent3"/>
          <w:insideH w:val="nil"/>
          <w:insideV w:val="nil"/>
        </w:tcBorders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034" w:themeColor="accent4"/>
          <w:left w:val="single" w:sz="4" w:space="0" w:color="E6A034" w:themeColor="accent4"/>
          <w:bottom w:val="single" w:sz="4" w:space="0" w:color="E6A034" w:themeColor="accent4"/>
          <w:right w:val="single" w:sz="4" w:space="0" w:color="E6A034" w:themeColor="accent4"/>
          <w:insideH w:val="nil"/>
          <w:insideV w:val="nil"/>
        </w:tcBorders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75" w:themeColor="accent5"/>
          <w:left w:val="single" w:sz="4" w:space="0" w:color="159F75" w:themeColor="accent5"/>
          <w:bottom w:val="single" w:sz="4" w:space="0" w:color="159F75" w:themeColor="accent5"/>
          <w:right w:val="single" w:sz="4" w:space="0" w:color="159F75" w:themeColor="accent5"/>
          <w:insideH w:val="nil"/>
          <w:insideV w:val="nil"/>
        </w:tcBorders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852" w:themeColor="accent6"/>
          <w:left w:val="single" w:sz="4" w:space="0" w:color="F0E852" w:themeColor="accent6"/>
          <w:bottom w:val="single" w:sz="4" w:space="0" w:color="F0E852" w:themeColor="accent6"/>
          <w:right w:val="single" w:sz="4" w:space="0" w:color="F0E852" w:themeColor="accent6"/>
          <w:insideH w:val="nil"/>
          <w:insideV w:val="nil"/>
        </w:tcBorders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6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7F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7F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7FB8" w:themeFill="accent1"/>
      </w:tcPr>
    </w:tblStylePr>
    <w:tblStylePr w:type="band1Vert">
      <w:tblPr/>
      <w:tcPr>
        <w:shd w:val="clear" w:color="auto" w:fill="98CEEE" w:themeFill="accent1" w:themeFillTint="66"/>
      </w:tcPr>
    </w:tblStylePr>
    <w:tblStylePr w:type="band1Horz">
      <w:tblPr/>
      <w:tcPr>
        <w:shd w:val="clear" w:color="auto" w:fill="98CEEE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EE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EE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EE4" w:themeFill="accent2"/>
      </w:tcPr>
    </w:tblStylePr>
    <w:tblStylePr w:type="band1Vert">
      <w:tblPr/>
      <w:tcPr>
        <w:shd w:val="clear" w:color="auto" w:fill="BFDEF4" w:themeFill="accent2" w:themeFillTint="66"/>
      </w:tcPr>
    </w:tblStylePr>
    <w:tblStylePr w:type="band1Horz">
      <w:tblPr/>
      <w:tcPr>
        <w:shd w:val="clear" w:color="auto" w:fill="BFDEF4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623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62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6230" w:themeFill="accent3"/>
      </w:tcPr>
    </w:tblStylePr>
    <w:tblStylePr w:type="band1Vert">
      <w:tblPr/>
      <w:tcPr>
        <w:shd w:val="clear" w:color="auto" w:fill="EDBFAC" w:themeFill="accent3" w:themeFillTint="66"/>
      </w:tcPr>
    </w:tblStylePr>
    <w:tblStylePr w:type="band1Horz">
      <w:tblPr/>
      <w:tcPr>
        <w:shd w:val="clear" w:color="auto" w:fill="EDBFA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0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0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034" w:themeFill="accent4"/>
      </w:tcPr>
    </w:tblStylePr>
    <w:tblStylePr w:type="band1Vert">
      <w:tblPr/>
      <w:tcPr>
        <w:shd w:val="clear" w:color="auto" w:fill="F5D8AD" w:themeFill="accent4" w:themeFillTint="66"/>
      </w:tcPr>
    </w:tblStylePr>
    <w:tblStylePr w:type="band1Horz">
      <w:tblPr/>
      <w:tcPr>
        <w:shd w:val="clear" w:color="auto" w:fill="F5D8AD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7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9F7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9F75" w:themeFill="accent5"/>
      </w:tcPr>
    </w:tblStylePr>
    <w:tblStylePr w:type="band1Vert">
      <w:tblPr/>
      <w:tcPr>
        <w:shd w:val="clear" w:color="auto" w:fill="8AEFD0" w:themeFill="accent5" w:themeFillTint="66"/>
      </w:tcPr>
    </w:tblStylePr>
    <w:tblStylePr w:type="band1Horz">
      <w:tblPr/>
      <w:tcPr>
        <w:shd w:val="clear" w:color="auto" w:fill="8AEFD0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E8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E8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E852" w:themeFill="accent6"/>
      </w:tcPr>
    </w:tblStylePr>
    <w:tblStylePr w:type="band1Vert">
      <w:tblPr/>
      <w:tcPr>
        <w:shd w:val="clear" w:color="auto" w:fill="F9F5B9" w:themeFill="accent6" w:themeFillTint="66"/>
      </w:tcPr>
    </w:tblStylePr>
    <w:tblStylePr w:type="band1Horz">
      <w:tblPr/>
      <w:tcPr>
        <w:shd w:val="clear" w:color="auto" w:fill="F9F5B9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  <w:insideV w:val="single" w:sz="4" w:space="0" w:color="66B6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bottom w:val="single" w:sz="4" w:space="0" w:color="66B6E6" w:themeColor="accent1" w:themeTint="99"/>
        </w:tcBorders>
      </w:tcPr>
    </w:tblStylePr>
    <w:tblStylePr w:type="nwCell">
      <w:tblPr/>
      <w:tcPr>
        <w:tcBorders>
          <w:bottom w:val="single" w:sz="4" w:space="0" w:color="66B6E6" w:themeColor="accent1" w:themeTint="99"/>
        </w:tcBorders>
      </w:tcPr>
    </w:tblStylePr>
    <w:tblStylePr w:type="seCell">
      <w:tblPr/>
      <w:tcPr>
        <w:tcBorders>
          <w:top w:val="single" w:sz="4" w:space="0" w:color="66B6E6" w:themeColor="accent1" w:themeTint="99"/>
        </w:tcBorders>
      </w:tcPr>
    </w:tblStylePr>
    <w:tblStylePr w:type="swCell">
      <w:tblPr/>
      <w:tcPr>
        <w:tcBorders>
          <w:top w:val="single" w:sz="4" w:space="0" w:color="66B6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  <w:insideV w:val="single" w:sz="4" w:space="0" w:color="9FCE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bottom w:val="single" w:sz="4" w:space="0" w:color="9FCEEE" w:themeColor="accent2" w:themeTint="99"/>
        </w:tcBorders>
      </w:tcPr>
    </w:tblStylePr>
    <w:tblStylePr w:type="nwCell">
      <w:tblPr/>
      <w:tcPr>
        <w:tcBorders>
          <w:bottom w:val="single" w:sz="4" w:space="0" w:color="9FCEEE" w:themeColor="accent2" w:themeTint="99"/>
        </w:tcBorders>
      </w:tcPr>
    </w:tblStylePr>
    <w:tblStylePr w:type="seCell">
      <w:tblPr/>
      <w:tcPr>
        <w:tcBorders>
          <w:top w:val="single" w:sz="4" w:space="0" w:color="9FCEEE" w:themeColor="accent2" w:themeTint="99"/>
        </w:tcBorders>
      </w:tcPr>
    </w:tblStylePr>
    <w:tblStylePr w:type="swCell">
      <w:tblPr/>
      <w:tcPr>
        <w:tcBorders>
          <w:top w:val="single" w:sz="4" w:space="0" w:color="9FCE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  <w:insideV w:val="single" w:sz="4" w:space="0" w:color="E4A0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bottom w:val="single" w:sz="4" w:space="0" w:color="E4A082" w:themeColor="accent3" w:themeTint="99"/>
        </w:tcBorders>
      </w:tcPr>
    </w:tblStylePr>
    <w:tblStylePr w:type="nwCell">
      <w:tblPr/>
      <w:tcPr>
        <w:tcBorders>
          <w:bottom w:val="single" w:sz="4" w:space="0" w:color="E4A082" w:themeColor="accent3" w:themeTint="99"/>
        </w:tcBorders>
      </w:tcPr>
    </w:tblStylePr>
    <w:tblStylePr w:type="seCell">
      <w:tblPr/>
      <w:tcPr>
        <w:tcBorders>
          <w:top w:val="single" w:sz="4" w:space="0" w:color="E4A082" w:themeColor="accent3" w:themeTint="99"/>
        </w:tcBorders>
      </w:tcPr>
    </w:tblStylePr>
    <w:tblStylePr w:type="swCell">
      <w:tblPr/>
      <w:tcPr>
        <w:tcBorders>
          <w:top w:val="single" w:sz="4" w:space="0" w:color="E4A08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  <w:insideV w:val="single" w:sz="4" w:space="0" w:color="F0C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bottom w:val="single" w:sz="4" w:space="0" w:color="F0C585" w:themeColor="accent4" w:themeTint="99"/>
        </w:tcBorders>
      </w:tcPr>
    </w:tblStylePr>
    <w:tblStylePr w:type="nwCell">
      <w:tblPr/>
      <w:tcPr>
        <w:tcBorders>
          <w:bottom w:val="single" w:sz="4" w:space="0" w:color="F0C585" w:themeColor="accent4" w:themeTint="99"/>
        </w:tcBorders>
      </w:tcPr>
    </w:tblStylePr>
    <w:tblStylePr w:type="seCell">
      <w:tblPr/>
      <w:tcPr>
        <w:tcBorders>
          <w:top w:val="single" w:sz="4" w:space="0" w:color="F0C585" w:themeColor="accent4" w:themeTint="99"/>
        </w:tcBorders>
      </w:tcPr>
    </w:tblStylePr>
    <w:tblStylePr w:type="swCell">
      <w:tblPr/>
      <w:tcPr>
        <w:tcBorders>
          <w:top w:val="single" w:sz="4" w:space="0" w:color="F0C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  <w:insideV w:val="single" w:sz="4" w:space="0" w:color="50E8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bottom w:val="single" w:sz="4" w:space="0" w:color="50E8B9" w:themeColor="accent5" w:themeTint="99"/>
        </w:tcBorders>
      </w:tcPr>
    </w:tblStylePr>
    <w:tblStylePr w:type="nwCell">
      <w:tblPr/>
      <w:tcPr>
        <w:tcBorders>
          <w:bottom w:val="single" w:sz="4" w:space="0" w:color="50E8B9" w:themeColor="accent5" w:themeTint="99"/>
        </w:tcBorders>
      </w:tcPr>
    </w:tblStylePr>
    <w:tblStylePr w:type="seCell">
      <w:tblPr/>
      <w:tcPr>
        <w:tcBorders>
          <w:top w:val="single" w:sz="4" w:space="0" w:color="50E8B9" w:themeColor="accent5" w:themeTint="99"/>
        </w:tcBorders>
      </w:tcPr>
    </w:tblStylePr>
    <w:tblStylePr w:type="swCell">
      <w:tblPr/>
      <w:tcPr>
        <w:tcBorders>
          <w:top w:val="single" w:sz="4" w:space="0" w:color="50E8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  <w:insideV w:val="single" w:sz="4" w:space="0" w:color="F6F1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bottom w:val="single" w:sz="4" w:space="0" w:color="F6F197" w:themeColor="accent6" w:themeTint="99"/>
        </w:tcBorders>
      </w:tcPr>
    </w:tblStylePr>
    <w:tblStylePr w:type="nwCell">
      <w:tblPr/>
      <w:tcPr>
        <w:tcBorders>
          <w:bottom w:val="single" w:sz="4" w:space="0" w:color="F6F197" w:themeColor="accent6" w:themeTint="99"/>
        </w:tcBorders>
      </w:tcPr>
    </w:tblStylePr>
    <w:tblStylePr w:type="seCell">
      <w:tblPr/>
      <w:tcPr>
        <w:tcBorders>
          <w:top w:val="single" w:sz="4" w:space="0" w:color="F6F197" w:themeColor="accent6" w:themeTint="99"/>
        </w:tcBorders>
      </w:tcPr>
    </w:tblStylePr>
    <w:tblStylePr w:type="swCell">
      <w:tblPr/>
      <w:tcPr>
        <w:tcBorders>
          <w:top w:val="single" w:sz="4" w:space="0" w:color="F6F1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6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E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A0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8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1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bottom w:val="single" w:sz="4" w:space="0" w:color="66B6E6" w:themeColor="accent1" w:themeTint="99"/>
        <w:insideH w:val="single" w:sz="4" w:space="0" w:color="66B6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bottom w:val="single" w:sz="4" w:space="0" w:color="9FCEEE" w:themeColor="accent2" w:themeTint="99"/>
        <w:insideH w:val="single" w:sz="4" w:space="0" w:color="9FCE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bottom w:val="single" w:sz="4" w:space="0" w:color="E4A082" w:themeColor="accent3" w:themeTint="99"/>
        <w:insideH w:val="single" w:sz="4" w:space="0" w:color="E4A0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bottom w:val="single" w:sz="4" w:space="0" w:color="F0C585" w:themeColor="accent4" w:themeTint="99"/>
        <w:insideH w:val="single" w:sz="4" w:space="0" w:color="F0C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bottom w:val="single" w:sz="4" w:space="0" w:color="50E8B9" w:themeColor="accent5" w:themeTint="99"/>
        <w:insideH w:val="single" w:sz="4" w:space="0" w:color="50E8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bottom w:val="single" w:sz="4" w:space="0" w:color="F6F197" w:themeColor="accent6" w:themeTint="99"/>
        <w:insideH w:val="single" w:sz="4" w:space="0" w:color="F6F1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1E7FB8" w:themeColor="accent1"/>
        <w:left w:val="single" w:sz="4" w:space="0" w:color="1E7FB8" w:themeColor="accent1"/>
        <w:bottom w:val="single" w:sz="4" w:space="0" w:color="1E7FB8" w:themeColor="accent1"/>
        <w:right w:val="single" w:sz="4" w:space="0" w:color="1E7F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7FB8" w:themeColor="accent1"/>
          <w:right w:val="single" w:sz="4" w:space="0" w:color="1E7FB8" w:themeColor="accent1"/>
        </w:tcBorders>
      </w:tcPr>
    </w:tblStylePr>
    <w:tblStylePr w:type="band1Horz">
      <w:tblPr/>
      <w:tcPr>
        <w:tcBorders>
          <w:top w:val="single" w:sz="4" w:space="0" w:color="1E7FB8" w:themeColor="accent1"/>
          <w:bottom w:val="single" w:sz="4" w:space="0" w:color="1E7F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7FB8" w:themeColor="accent1"/>
          <w:left w:val="nil"/>
        </w:tcBorders>
      </w:tcPr>
    </w:tblStylePr>
    <w:tblStylePr w:type="swCell">
      <w:tblPr/>
      <w:tcPr>
        <w:tcBorders>
          <w:top w:val="double" w:sz="4" w:space="0" w:color="1E7FB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0AEE4" w:themeColor="accent2"/>
        <w:left w:val="single" w:sz="4" w:space="0" w:color="60AEE4" w:themeColor="accent2"/>
        <w:bottom w:val="single" w:sz="4" w:space="0" w:color="60AEE4" w:themeColor="accent2"/>
        <w:right w:val="single" w:sz="4" w:space="0" w:color="60AEE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EE4" w:themeColor="accent2"/>
          <w:right w:val="single" w:sz="4" w:space="0" w:color="60AEE4" w:themeColor="accent2"/>
        </w:tcBorders>
      </w:tcPr>
    </w:tblStylePr>
    <w:tblStylePr w:type="band1Horz">
      <w:tblPr/>
      <w:tcPr>
        <w:tcBorders>
          <w:top w:val="single" w:sz="4" w:space="0" w:color="60AEE4" w:themeColor="accent2"/>
          <w:bottom w:val="single" w:sz="4" w:space="0" w:color="60AEE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EE4" w:themeColor="accent2"/>
          <w:left w:val="nil"/>
        </w:tcBorders>
      </w:tcPr>
    </w:tblStylePr>
    <w:tblStylePr w:type="swCell">
      <w:tblPr/>
      <w:tcPr>
        <w:tcBorders>
          <w:top w:val="double" w:sz="4" w:space="0" w:color="60AEE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26230" w:themeColor="accent3"/>
        <w:left w:val="single" w:sz="4" w:space="0" w:color="D26230" w:themeColor="accent3"/>
        <w:bottom w:val="single" w:sz="4" w:space="0" w:color="D26230" w:themeColor="accent3"/>
        <w:right w:val="single" w:sz="4" w:space="0" w:color="D2623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6230" w:themeColor="accent3"/>
          <w:right w:val="single" w:sz="4" w:space="0" w:color="D26230" w:themeColor="accent3"/>
        </w:tcBorders>
      </w:tcPr>
    </w:tblStylePr>
    <w:tblStylePr w:type="band1Horz">
      <w:tblPr/>
      <w:tcPr>
        <w:tcBorders>
          <w:top w:val="single" w:sz="4" w:space="0" w:color="D26230" w:themeColor="accent3"/>
          <w:bottom w:val="single" w:sz="4" w:space="0" w:color="D2623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6230" w:themeColor="accent3"/>
          <w:left w:val="nil"/>
        </w:tcBorders>
      </w:tcPr>
    </w:tblStylePr>
    <w:tblStylePr w:type="swCell">
      <w:tblPr/>
      <w:tcPr>
        <w:tcBorders>
          <w:top w:val="double" w:sz="4" w:space="0" w:color="D2623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6A034" w:themeColor="accent4"/>
        <w:left w:val="single" w:sz="4" w:space="0" w:color="E6A034" w:themeColor="accent4"/>
        <w:bottom w:val="single" w:sz="4" w:space="0" w:color="E6A034" w:themeColor="accent4"/>
        <w:right w:val="single" w:sz="4" w:space="0" w:color="E6A0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034" w:themeColor="accent4"/>
          <w:right w:val="single" w:sz="4" w:space="0" w:color="E6A034" w:themeColor="accent4"/>
        </w:tcBorders>
      </w:tcPr>
    </w:tblStylePr>
    <w:tblStylePr w:type="band1Horz">
      <w:tblPr/>
      <w:tcPr>
        <w:tcBorders>
          <w:top w:val="single" w:sz="4" w:space="0" w:color="E6A034" w:themeColor="accent4"/>
          <w:bottom w:val="single" w:sz="4" w:space="0" w:color="E6A0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034" w:themeColor="accent4"/>
          <w:left w:val="nil"/>
        </w:tcBorders>
      </w:tcPr>
    </w:tblStylePr>
    <w:tblStylePr w:type="swCell">
      <w:tblPr/>
      <w:tcPr>
        <w:tcBorders>
          <w:top w:val="double" w:sz="4" w:space="0" w:color="E6A03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159F75" w:themeColor="accent5"/>
        <w:left w:val="single" w:sz="4" w:space="0" w:color="159F75" w:themeColor="accent5"/>
        <w:bottom w:val="single" w:sz="4" w:space="0" w:color="159F75" w:themeColor="accent5"/>
        <w:right w:val="single" w:sz="4" w:space="0" w:color="159F7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9F75" w:themeColor="accent5"/>
          <w:right w:val="single" w:sz="4" w:space="0" w:color="159F75" w:themeColor="accent5"/>
        </w:tcBorders>
      </w:tcPr>
    </w:tblStylePr>
    <w:tblStylePr w:type="band1Horz">
      <w:tblPr/>
      <w:tcPr>
        <w:tcBorders>
          <w:top w:val="single" w:sz="4" w:space="0" w:color="159F75" w:themeColor="accent5"/>
          <w:bottom w:val="single" w:sz="4" w:space="0" w:color="159F7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9F75" w:themeColor="accent5"/>
          <w:left w:val="nil"/>
        </w:tcBorders>
      </w:tcPr>
    </w:tblStylePr>
    <w:tblStylePr w:type="swCell">
      <w:tblPr/>
      <w:tcPr>
        <w:tcBorders>
          <w:top w:val="double" w:sz="4" w:space="0" w:color="159F7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E852" w:themeColor="accent6"/>
        <w:left w:val="single" w:sz="4" w:space="0" w:color="F0E852" w:themeColor="accent6"/>
        <w:bottom w:val="single" w:sz="4" w:space="0" w:color="F0E852" w:themeColor="accent6"/>
        <w:right w:val="single" w:sz="4" w:space="0" w:color="F0E8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E852" w:themeColor="accent6"/>
          <w:right w:val="single" w:sz="4" w:space="0" w:color="F0E852" w:themeColor="accent6"/>
        </w:tcBorders>
      </w:tcPr>
    </w:tblStylePr>
    <w:tblStylePr w:type="band1Horz">
      <w:tblPr/>
      <w:tcPr>
        <w:tcBorders>
          <w:top w:val="single" w:sz="4" w:space="0" w:color="F0E852" w:themeColor="accent6"/>
          <w:bottom w:val="single" w:sz="4" w:space="0" w:color="F0E8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E852" w:themeColor="accent6"/>
          <w:left w:val="nil"/>
        </w:tcBorders>
      </w:tcPr>
    </w:tblStylePr>
    <w:tblStylePr w:type="swCell">
      <w:tblPr/>
      <w:tcPr>
        <w:tcBorders>
          <w:top w:val="double" w:sz="4" w:space="0" w:color="F0E8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B6E6" w:themeColor="accent1" w:themeTint="99"/>
        <w:left w:val="single" w:sz="4" w:space="0" w:color="66B6E6" w:themeColor="accent1" w:themeTint="99"/>
        <w:bottom w:val="single" w:sz="4" w:space="0" w:color="66B6E6" w:themeColor="accent1" w:themeTint="99"/>
        <w:right w:val="single" w:sz="4" w:space="0" w:color="66B6E6" w:themeColor="accent1" w:themeTint="99"/>
        <w:insideH w:val="single" w:sz="4" w:space="0" w:color="66B6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</w:tcBorders>
        <w:shd w:val="clear" w:color="auto" w:fill="1E7FB8" w:themeFill="accent1"/>
      </w:tcPr>
    </w:tblStylePr>
    <w:tblStylePr w:type="lastRow">
      <w:rPr>
        <w:b/>
        <w:bCs/>
      </w:rPr>
      <w:tblPr/>
      <w:tcPr>
        <w:tcBorders>
          <w:top w:val="double" w:sz="4" w:space="0" w:color="66B6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FCEEE" w:themeColor="accent2" w:themeTint="99"/>
        <w:left w:val="single" w:sz="4" w:space="0" w:color="9FCEEE" w:themeColor="accent2" w:themeTint="99"/>
        <w:bottom w:val="single" w:sz="4" w:space="0" w:color="9FCEEE" w:themeColor="accent2" w:themeTint="99"/>
        <w:right w:val="single" w:sz="4" w:space="0" w:color="9FCEEE" w:themeColor="accent2" w:themeTint="99"/>
        <w:insideH w:val="single" w:sz="4" w:space="0" w:color="9FCE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EE4" w:themeColor="accent2"/>
          <w:left w:val="single" w:sz="4" w:space="0" w:color="60AEE4" w:themeColor="accent2"/>
          <w:bottom w:val="single" w:sz="4" w:space="0" w:color="60AEE4" w:themeColor="accent2"/>
          <w:right w:val="single" w:sz="4" w:space="0" w:color="60AEE4" w:themeColor="accent2"/>
          <w:insideH w:val="nil"/>
        </w:tcBorders>
        <w:shd w:val="clear" w:color="auto" w:fill="60AEE4" w:themeFill="accent2"/>
      </w:tcPr>
    </w:tblStylePr>
    <w:tblStylePr w:type="lastRow">
      <w:rPr>
        <w:b/>
        <w:bCs/>
      </w:rPr>
      <w:tblPr/>
      <w:tcPr>
        <w:tcBorders>
          <w:top w:val="double" w:sz="4" w:space="0" w:color="9FCE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E4A082" w:themeColor="accent3" w:themeTint="99"/>
        <w:left w:val="single" w:sz="4" w:space="0" w:color="E4A082" w:themeColor="accent3" w:themeTint="99"/>
        <w:bottom w:val="single" w:sz="4" w:space="0" w:color="E4A082" w:themeColor="accent3" w:themeTint="99"/>
        <w:right w:val="single" w:sz="4" w:space="0" w:color="E4A082" w:themeColor="accent3" w:themeTint="99"/>
        <w:insideH w:val="single" w:sz="4" w:space="0" w:color="E4A0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6230" w:themeColor="accent3"/>
          <w:left w:val="single" w:sz="4" w:space="0" w:color="D26230" w:themeColor="accent3"/>
          <w:bottom w:val="single" w:sz="4" w:space="0" w:color="D26230" w:themeColor="accent3"/>
          <w:right w:val="single" w:sz="4" w:space="0" w:color="D26230" w:themeColor="accent3"/>
          <w:insideH w:val="nil"/>
        </w:tcBorders>
        <w:shd w:val="clear" w:color="auto" w:fill="D26230" w:themeFill="accent3"/>
      </w:tcPr>
    </w:tblStylePr>
    <w:tblStylePr w:type="lastRow">
      <w:rPr>
        <w:b/>
        <w:bCs/>
      </w:rPr>
      <w:tblPr/>
      <w:tcPr>
        <w:tcBorders>
          <w:top w:val="double" w:sz="4" w:space="0" w:color="E4A0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0C585" w:themeColor="accent4" w:themeTint="99"/>
        <w:left w:val="single" w:sz="4" w:space="0" w:color="F0C585" w:themeColor="accent4" w:themeTint="99"/>
        <w:bottom w:val="single" w:sz="4" w:space="0" w:color="F0C585" w:themeColor="accent4" w:themeTint="99"/>
        <w:right w:val="single" w:sz="4" w:space="0" w:color="F0C585" w:themeColor="accent4" w:themeTint="99"/>
        <w:insideH w:val="single" w:sz="4" w:space="0" w:color="F0C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034" w:themeColor="accent4"/>
          <w:left w:val="single" w:sz="4" w:space="0" w:color="E6A034" w:themeColor="accent4"/>
          <w:bottom w:val="single" w:sz="4" w:space="0" w:color="E6A034" w:themeColor="accent4"/>
          <w:right w:val="single" w:sz="4" w:space="0" w:color="E6A034" w:themeColor="accent4"/>
          <w:insideH w:val="nil"/>
        </w:tcBorders>
        <w:shd w:val="clear" w:color="auto" w:fill="E6A034" w:themeFill="accent4"/>
      </w:tcPr>
    </w:tblStylePr>
    <w:tblStylePr w:type="lastRow">
      <w:rPr>
        <w:b/>
        <w:bCs/>
      </w:rPr>
      <w:tblPr/>
      <w:tcPr>
        <w:tcBorders>
          <w:top w:val="double" w:sz="4" w:space="0" w:color="F0C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50E8B9" w:themeColor="accent5" w:themeTint="99"/>
        <w:left w:val="single" w:sz="4" w:space="0" w:color="50E8B9" w:themeColor="accent5" w:themeTint="99"/>
        <w:bottom w:val="single" w:sz="4" w:space="0" w:color="50E8B9" w:themeColor="accent5" w:themeTint="99"/>
        <w:right w:val="single" w:sz="4" w:space="0" w:color="50E8B9" w:themeColor="accent5" w:themeTint="99"/>
        <w:insideH w:val="single" w:sz="4" w:space="0" w:color="50E8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75" w:themeColor="accent5"/>
          <w:left w:val="single" w:sz="4" w:space="0" w:color="159F75" w:themeColor="accent5"/>
          <w:bottom w:val="single" w:sz="4" w:space="0" w:color="159F75" w:themeColor="accent5"/>
          <w:right w:val="single" w:sz="4" w:space="0" w:color="159F75" w:themeColor="accent5"/>
          <w:insideH w:val="nil"/>
        </w:tcBorders>
        <w:shd w:val="clear" w:color="auto" w:fill="159F75" w:themeFill="accent5"/>
      </w:tcPr>
    </w:tblStylePr>
    <w:tblStylePr w:type="lastRow">
      <w:rPr>
        <w:b/>
        <w:bCs/>
      </w:rPr>
      <w:tblPr/>
      <w:tcPr>
        <w:tcBorders>
          <w:top w:val="double" w:sz="4" w:space="0" w:color="50E8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6F197" w:themeColor="accent6" w:themeTint="99"/>
        <w:left w:val="single" w:sz="4" w:space="0" w:color="F6F197" w:themeColor="accent6" w:themeTint="99"/>
        <w:bottom w:val="single" w:sz="4" w:space="0" w:color="F6F197" w:themeColor="accent6" w:themeTint="99"/>
        <w:right w:val="single" w:sz="4" w:space="0" w:color="F6F197" w:themeColor="accent6" w:themeTint="99"/>
        <w:insideH w:val="single" w:sz="4" w:space="0" w:color="F6F1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852" w:themeColor="accent6"/>
          <w:left w:val="single" w:sz="4" w:space="0" w:color="F0E852" w:themeColor="accent6"/>
          <w:bottom w:val="single" w:sz="4" w:space="0" w:color="F0E852" w:themeColor="accent6"/>
          <w:right w:val="single" w:sz="4" w:space="0" w:color="F0E852" w:themeColor="accent6"/>
          <w:insideH w:val="nil"/>
        </w:tcBorders>
        <w:shd w:val="clear" w:color="auto" w:fill="F0E852" w:themeFill="accent6"/>
      </w:tcPr>
    </w:tblStylePr>
    <w:tblStylePr w:type="lastRow">
      <w:rPr>
        <w:b/>
        <w:bCs/>
      </w:rPr>
      <w:tblPr/>
      <w:tcPr>
        <w:tcBorders>
          <w:top w:val="double" w:sz="4" w:space="0" w:color="F6F1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1E7FB8" w:themeColor="accent1"/>
        <w:left w:val="single" w:sz="24" w:space="0" w:color="1E7FB8" w:themeColor="accent1"/>
        <w:bottom w:val="single" w:sz="24" w:space="0" w:color="1E7FB8" w:themeColor="accent1"/>
        <w:right w:val="single" w:sz="24" w:space="0" w:color="1E7FB8" w:themeColor="accent1"/>
      </w:tblBorders>
    </w:tblPr>
    <w:tcPr>
      <w:shd w:val="clear" w:color="auto" w:fill="1E7F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60AEE4" w:themeColor="accent2"/>
        <w:left w:val="single" w:sz="24" w:space="0" w:color="60AEE4" w:themeColor="accent2"/>
        <w:bottom w:val="single" w:sz="24" w:space="0" w:color="60AEE4" w:themeColor="accent2"/>
        <w:right w:val="single" w:sz="24" w:space="0" w:color="60AEE4" w:themeColor="accent2"/>
      </w:tblBorders>
    </w:tblPr>
    <w:tcPr>
      <w:shd w:val="clear" w:color="auto" w:fill="60AEE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D26230" w:themeColor="accent3"/>
        <w:left w:val="single" w:sz="24" w:space="0" w:color="D26230" w:themeColor="accent3"/>
        <w:bottom w:val="single" w:sz="24" w:space="0" w:color="D26230" w:themeColor="accent3"/>
        <w:right w:val="single" w:sz="24" w:space="0" w:color="D26230" w:themeColor="accent3"/>
      </w:tblBorders>
    </w:tblPr>
    <w:tcPr>
      <w:shd w:val="clear" w:color="auto" w:fill="D2623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E6A034" w:themeColor="accent4"/>
        <w:left w:val="single" w:sz="24" w:space="0" w:color="E6A034" w:themeColor="accent4"/>
        <w:bottom w:val="single" w:sz="24" w:space="0" w:color="E6A034" w:themeColor="accent4"/>
        <w:right w:val="single" w:sz="24" w:space="0" w:color="E6A034" w:themeColor="accent4"/>
      </w:tblBorders>
    </w:tblPr>
    <w:tcPr>
      <w:shd w:val="clear" w:color="auto" w:fill="E6A0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159F75" w:themeColor="accent5"/>
        <w:left w:val="single" w:sz="24" w:space="0" w:color="159F75" w:themeColor="accent5"/>
        <w:bottom w:val="single" w:sz="24" w:space="0" w:color="159F75" w:themeColor="accent5"/>
        <w:right w:val="single" w:sz="24" w:space="0" w:color="159F75" w:themeColor="accent5"/>
      </w:tblBorders>
    </w:tblPr>
    <w:tcPr>
      <w:shd w:val="clear" w:color="auto" w:fill="159F7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0E852" w:themeColor="accent6"/>
        <w:left w:val="single" w:sz="24" w:space="0" w:color="F0E852" w:themeColor="accent6"/>
        <w:bottom w:val="single" w:sz="24" w:space="0" w:color="F0E852" w:themeColor="accent6"/>
        <w:right w:val="single" w:sz="24" w:space="0" w:color="F0E852" w:themeColor="accent6"/>
      </w:tblBorders>
    </w:tblPr>
    <w:tcPr>
      <w:shd w:val="clear" w:color="auto" w:fill="F0E8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  <w:tblBorders>
        <w:top w:val="single" w:sz="4" w:space="0" w:color="1E7FB8" w:themeColor="accent1"/>
        <w:bottom w:val="single" w:sz="4" w:space="0" w:color="1E7F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E7F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7F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  <w:tblBorders>
        <w:top w:val="single" w:sz="4" w:space="0" w:color="60AEE4" w:themeColor="accent2"/>
        <w:bottom w:val="single" w:sz="4" w:space="0" w:color="60AEE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AEE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AE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  <w:tblBorders>
        <w:top w:val="single" w:sz="4" w:space="0" w:color="D26230" w:themeColor="accent3"/>
        <w:bottom w:val="single" w:sz="4" w:space="0" w:color="D2623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623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623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  <w:tblBorders>
        <w:top w:val="single" w:sz="4" w:space="0" w:color="E6A034" w:themeColor="accent4"/>
        <w:bottom w:val="single" w:sz="4" w:space="0" w:color="E6A0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A0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A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  <w:tblBorders>
        <w:top w:val="single" w:sz="4" w:space="0" w:color="159F75" w:themeColor="accent5"/>
        <w:bottom w:val="single" w:sz="4" w:space="0" w:color="159F7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59F7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59F7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  <w:tblBorders>
        <w:top w:val="single" w:sz="4" w:space="0" w:color="F0E852" w:themeColor="accent6"/>
        <w:bottom w:val="single" w:sz="4" w:space="0" w:color="F0E8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E8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E8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165E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7F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7F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7F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7F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6F6" w:themeFill="accent1" w:themeFillTint="33"/>
      </w:tcPr>
    </w:tblStylePr>
    <w:tblStylePr w:type="band1Horz">
      <w:tblPr/>
      <w:tcPr>
        <w:shd w:val="clear" w:color="auto" w:fill="CBE6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388C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EE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EE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EE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EE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EF9" w:themeFill="accent2" w:themeFillTint="33"/>
      </w:tcPr>
    </w:tblStylePr>
    <w:tblStylePr w:type="band1Horz">
      <w:tblPr/>
      <w:tcPr>
        <w:shd w:val="clear" w:color="auto" w:fill="DFEE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9E482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623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623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623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623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FD5" w:themeFill="accent3" w:themeFillTint="33"/>
      </w:tcPr>
    </w:tblStylePr>
    <w:tblStylePr w:type="band1Horz">
      <w:tblPr/>
      <w:tcPr>
        <w:shd w:val="clear" w:color="auto" w:fill="F6DF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BB7A1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0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0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0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0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BD6" w:themeFill="accent4" w:themeFillTint="33"/>
      </w:tcPr>
    </w:tblStylePr>
    <w:tblStylePr w:type="band1Horz">
      <w:tblPr/>
      <w:tcPr>
        <w:shd w:val="clear" w:color="auto" w:fill="FAEB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0F765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9F7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9F7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9F7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9F7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7E7" w:themeFill="accent5" w:themeFillTint="33"/>
      </w:tcPr>
    </w:tblStylePr>
    <w:tblStylePr w:type="band1Horz">
      <w:tblPr/>
      <w:tcPr>
        <w:shd w:val="clear" w:color="auto" w:fill="C4F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DDD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E8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E8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E8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E8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FADC" w:themeFill="accent6" w:themeFillTint="33"/>
      </w:tcPr>
    </w:tblStylePr>
    <w:tblStylePr w:type="band1Horz">
      <w:tblPr/>
      <w:tcPr>
        <w:shd w:val="clear" w:color="auto" w:fill="FCFA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9319D4"/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119" w:type="dxa"/>
        <w:bottom w:w="68" w:type="dxa"/>
        <w:right w:w="119" w:type="dxa"/>
      </w:tblCellMar>
    </w:tblPr>
    <w:tcPr>
      <w:shd w:val="clear" w:color="auto" w:fill="auto"/>
    </w:tcPr>
    <w:tblStylePr w:type="firstRow">
      <w:rPr>
        <w:rFonts w:ascii="Calibri" w:hAnsi="Calibri"/>
        <w:b/>
        <w:bCs/>
        <w:color w:val="1E7FB8" w:themeColor="accent1"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9319D4"/>
    <w:rPr>
      <w:sz w:val="20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102" w:type="dxa"/>
        <w:left w:w="119" w:type="dxa"/>
        <w:bottom w:w="102" w:type="dxa"/>
        <w:right w:w="119" w:type="dxa"/>
      </w:tblCellMar>
    </w:tblPr>
    <w:tblStylePr w:type="firstRow">
      <w:rPr>
        <w:rFonts w:ascii="Calibri" w:hAnsi="Calibri"/>
        <w:b/>
        <w:bCs/>
        <w:sz w:val="22"/>
      </w:rPr>
      <w:tblPr/>
      <w:tcPr>
        <w:tcBorders>
          <w:top w:val="nil"/>
          <w:left w:val="nil"/>
          <w:bottom w:val="single" w:sz="12" w:space="0" w:color="1E7FB8" w:themeColor="accent1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1E7FB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top w:val="nil"/>
          <w:left w:val="single" w:sz="4" w:space="0" w:color="909090" w:themeColor="text1" w:themeTint="80"/>
          <w:bottom w:val="nil"/>
          <w:right w:val="single" w:sz="4" w:space="0" w:color="909090" w:themeColor="text1" w:themeTint="80"/>
          <w:insideH w:val="nil"/>
          <w:insideV w:val="nil"/>
        </w:tcBorders>
        <w:shd w:val="pct20" w:color="auto" w:fill="auto"/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styleId="SmartLink">
    <w:name w:val="Smart Link"/>
    <w:basedOn w:val="DefaultParagraphFont"/>
    <w:uiPriority w:val="99"/>
    <w:semiHidden/>
    <w:rsid w:val="00DC6318"/>
    <w:rPr>
      <w:color w:val="1E7FB8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rsid w:val="009319D4"/>
    <w:rPr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119" w:type="dxa"/>
        <w:bottom w:w="68" w:type="dxa"/>
        <w:right w:w="119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1E7FB8" w:themeColor="accent1"/>
          <w:left w:val="single" w:sz="4" w:space="0" w:color="1E7FB8" w:themeColor="accent1"/>
          <w:bottom w:val="single" w:sz="4" w:space="0" w:color="1E7FB8" w:themeColor="accent1"/>
          <w:right w:val="single" w:sz="4" w:space="0" w:color="1E7FB8" w:themeColor="accent1"/>
          <w:insideH w:val="nil"/>
          <w:insideV w:val="single" w:sz="4" w:space="0" w:color="1E7FB8" w:themeColor="accent1"/>
          <w:tl2br w:val="nil"/>
          <w:tr2bl w:val="nil"/>
        </w:tcBorders>
        <w:shd w:val="clear" w:color="auto" w:fill="1E7FB8" w:themeFill="accent1"/>
      </w:tcPr>
    </w:tblStylePr>
    <w:tblStylePr w:type="lastRow">
      <w:tblPr/>
      <w:tcPr>
        <w:shd w:val="clear" w:color="auto" w:fill="DFEEF9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numbering" w:customStyle="1" w:styleId="ListStyleTableNumber">
    <w:name w:val="ListStyle_TableNumber"/>
    <w:basedOn w:val="NoList"/>
    <w:uiPriority w:val="99"/>
    <w:semiHidden/>
    <w:rsid w:val="00023E41"/>
    <w:pPr>
      <w:numPr>
        <w:numId w:val="17"/>
      </w:numPr>
    </w:pPr>
  </w:style>
  <w:style w:type="paragraph" w:styleId="Revision">
    <w:name w:val="Revision"/>
    <w:hidden/>
    <w:uiPriority w:val="99"/>
    <w:semiHidden/>
    <w:rsid w:val="00B40049"/>
    <w:rPr>
      <w:rFonts w:ascii="Times New Roman" w:hAnsi="Times New Roman" w:cs="font311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senm\OneDrive%20-%20World%20Health%20Organization\Documents%20-%20EURO%20-%20Regional%20Governance%20and%20Languages\Committee%20nominations%20&amp;%20background\Nominations%202023\Call%20for%20nominations\CV_Template_TPL.dotx" TargetMode="External"/></Relationships>
</file>

<file path=word/theme/theme1.xml><?xml version="1.0" encoding="utf-8"?>
<a:theme xmlns:a="http://schemas.openxmlformats.org/drawingml/2006/main" name="Office Theme">
  <a:themeElements>
    <a:clrScheme name="WHO Europe">
      <a:dk1>
        <a:srgbClr val="222222"/>
      </a:dk1>
      <a:lt1>
        <a:sysClr val="window" lastClr="FFFFFF"/>
      </a:lt1>
      <a:dk2>
        <a:srgbClr val="0D567E"/>
      </a:dk2>
      <a:lt2>
        <a:srgbClr val="EFF9FF"/>
      </a:lt2>
      <a:accent1>
        <a:srgbClr val="1E7FB8"/>
      </a:accent1>
      <a:accent2>
        <a:srgbClr val="60AEE4"/>
      </a:accent2>
      <a:accent3>
        <a:srgbClr val="D26230"/>
      </a:accent3>
      <a:accent4>
        <a:srgbClr val="E6A034"/>
      </a:accent4>
      <a:accent5>
        <a:srgbClr val="159F75"/>
      </a:accent5>
      <a:accent6>
        <a:srgbClr val="F0E852"/>
      </a:accent6>
      <a:hlink>
        <a:srgbClr val="1E7FB8"/>
      </a:hlink>
      <a:folHlink>
        <a:srgbClr val="1E7FB8"/>
      </a:folHlink>
    </a:clrScheme>
    <a:fontScheme name="WHO Europe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6f94bd21-32ac-4629-982c-af8844299710">
      <UserInfo>
        <DisplayName>ERIKSEN, Mirona</DisplayName>
        <AccountId>272</AccountId>
        <AccountType/>
      </UserInfo>
      <UserInfo>
        <DisplayName>SOTSKOV, Vladlena</DisplayName>
        <AccountId>444</AccountId>
        <AccountType/>
      </UserInfo>
      <UserInfo>
        <DisplayName>BUTLER, Robb</DisplayName>
        <AccountId>436</AccountId>
        <AccountType/>
      </UserInfo>
      <UserInfo>
        <DisplayName>KLUGE, Hans Henri P.</DisplayName>
        <AccountId>383</AccountId>
        <AccountType/>
      </UserInfo>
      <UserInfo>
        <DisplayName>PALM, Willy</DisplayName>
        <AccountId>544</AccountId>
        <AccountType/>
      </UserInfo>
      <UserInfo>
        <DisplayName>SIMARD, Frederic</DisplayName>
        <AccountId>87</AccountId>
        <AccountType/>
      </UserInfo>
      <UserInfo>
        <DisplayName>AZZOPARDI MUSCAT, Natasha</DisplayName>
        <AccountId>129</AccountId>
        <AccountType/>
      </UserInfo>
    </SharedWithUsers>
    <lcf76f155ced4ddcb4097134ff3c332f xmlns="89f2d70b-4109-41c5-a872-79d3e20d5955">
      <Terms xmlns="http://schemas.microsoft.com/office/infopath/2007/PartnerControls"/>
    </lcf76f155ced4ddcb4097134ff3c332f>
    <TaxCatchAll xmlns="6f94bd21-32ac-4629-982c-af8844299710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63D7ED52C24C9FCD42C0C95690F7" ma:contentTypeVersion="19" ma:contentTypeDescription="Create a new document." ma:contentTypeScope="" ma:versionID="1349a83ff08c4b3c5407b75660c18997">
  <xsd:schema xmlns:xsd="http://www.w3.org/2001/XMLSchema" xmlns:xs="http://www.w3.org/2001/XMLSchema" xmlns:p="http://schemas.microsoft.com/office/2006/metadata/properties" xmlns:ns2="89f2d70b-4109-41c5-a872-79d3e20d5955" xmlns:ns3="6f94bd21-32ac-4629-982c-af8844299710" targetNamespace="http://schemas.microsoft.com/office/2006/metadata/properties" ma:root="true" ma:fieldsID="33908292d9ce4b91abf1085301ec0582" ns2:_="" ns3:_="">
    <xsd:import namespace="89f2d70b-4109-41c5-a872-79d3e20d5955"/>
    <xsd:import namespace="6f94bd21-32ac-4629-982c-af8844299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2d70b-4109-41c5-a872-79d3e20d5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bd21-32ac-4629-982c-af8844299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5d2d8-1bd2-4a75-98b9-faf6ea7779cd}" ma:internalName="TaxCatchAll" ma:showField="CatchAllData" ma:web="6f94bd21-32ac-4629-982c-af8844299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97c8a684-1c4b-4244-9323-fa8d251df7dc"/>
    <ds:schemaRef ds:uri="b58c29c4-419a-452a-8e1d-6eb4a11c5099"/>
  </ds:schemaRefs>
</ds:datastoreItem>
</file>

<file path=customXml/itemProps2.xml><?xml version="1.0" encoding="utf-8"?>
<ds:datastoreItem xmlns:ds="http://schemas.openxmlformats.org/officeDocument/2006/customXml" ds:itemID="{B35F6BCA-413B-46F7-AA77-4135F640E1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8D8BD7-F1E3-4F14-BF62-965464FF4768}"/>
</file>

<file path=customXml/itemProps4.xml><?xml version="1.0" encoding="utf-8"?>
<ds:datastoreItem xmlns:ds="http://schemas.openxmlformats.org/officeDocument/2006/customXml" ds:itemID="{2AC4F4DF-D815-433E-9B14-5CAF3F31DD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CV_Template_TPL.dotx</Template>
  <TotalTime>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EUR/RCXX/XX: Enter Title in Properties &gt; Summary</vt:lpstr>
    </vt:vector>
  </TitlesOfParts>
  <Company>World Health Organization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EUR/RCXX/XX: Enter Title in Properties &gt; Summary</dc:title>
  <dc:subject/>
  <dc:creator>ERIKSEN, Mirona</dc:creator>
  <cp:keywords/>
  <cp:lastModifiedBy>PAPINI, Jessica</cp:lastModifiedBy>
  <cp:revision>3</cp:revision>
  <dcterms:created xsi:type="dcterms:W3CDTF">2026-02-12T09:38:00Z</dcterms:created>
  <dcterms:modified xsi:type="dcterms:W3CDTF">2026-02-13T12:28:00Z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0x010100D1F763D7ED52C24C9FCD42C0C95690F7</vt:lpwstr>
  </property>
  <property fmtid="{D5CDD505-2E9C-101B-9397-08002B2CF9AE}" pid="3" name="_dlc_DocIdItemGuid">
    <vt:lpwstr>bebbcc5a-fe8e-4f64-bff0-53096767f83f</vt:lpwstr>
  </property>
  <property fmtid="{D5CDD505-2E9C-101B-9397-08002B2CF9AE}" pid="4" name="MediaServiceImageTags">
    <vt:lpwstr/>
  </property>
</Properties>
</file>